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FCB" w:rsidRPr="008818B4" w:rsidRDefault="004B1FCB" w:rsidP="008818B4">
      <w:pPr>
        <w:pStyle w:val="NormalWeb"/>
        <w:tabs>
          <w:tab w:val="left" w:pos="426"/>
        </w:tabs>
        <w:adjustRightInd w:val="0"/>
        <w:snapToGrid w:val="0"/>
        <w:spacing w:before="0" w:beforeAutospacing="0" w:afterLines="50" w:afterAutospacing="0"/>
        <w:ind w:firstLine="0"/>
        <w:jc w:val="center"/>
        <w:rPr>
          <w:rFonts w:ascii="仿宋_GB2312"/>
          <w:bCs/>
          <w:color w:val="000000"/>
          <w:sz w:val="30"/>
          <w:szCs w:val="30"/>
        </w:rPr>
      </w:pPr>
      <w:r w:rsidRPr="008818B4">
        <w:rPr>
          <w:rFonts w:cs="Times New Roman" w:hint="eastAsia"/>
          <w:b/>
          <w:kern w:val="2"/>
          <w:sz w:val="30"/>
          <w:szCs w:val="30"/>
        </w:rPr>
        <w:t>南京邮电大学优秀教学</w:t>
      </w:r>
      <w:r w:rsidRPr="008818B4">
        <w:rPr>
          <w:rFonts w:cs="Times New Roman"/>
          <w:b/>
          <w:kern w:val="2"/>
          <w:sz w:val="30"/>
          <w:szCs w:val="30"/>
        </w:rPr>
        <w:t>(</w:t>
      </w:r>
      <w:r w:rsidRPr="008818B4">
        <w:rPr>
          <w:rFonts w:cs="Times New Roman" w:hint="eastAsia"/>
          <w:b/>
          <w:kern w:val="2"/>
          <w:sz w:val="30"/>
          <w:szCs w:val="30"/>
        </w:rPr>
        <w:t>实验</w:t>
      </w:r>
      <w:r w:rsidRPr="008818B4">
        <w:rPr>
          <w:rFonts w:cs="Times New Roman"/>
          <w:b/>
          <w:kern w:val="2"/>
          <w:sz w:val="30"/>
          <w:szCs w:val="30"/>
        </w:rPr>
        <w:t>)</w:t>
      </w:r>
      <w:r w:rsidRPr="008818B4">
        <w:rPr>
          <w:rFonts w:cs="Times New Roman" w:hint="eastAsia"/>
          <w:b/>
          <w:kern w:val="2"/>
          <w:sz w:val="30"/>
          <w:szCs w:val="30"/>
        </w:rPr>
        <w:t>秘书评选办法</w:t>
      </w:r>
    </w:p>
    <w:p w:rsidR="004B1FCB" w:rsidRPr="008818B4" w:rsidRDefault="004B1FCB" w:rsidP="008818B4">
      <w:pPr>
        <w:pStyle w:val="NormalWeb"/>
        <w:tabs>
          <w:tab w:val="left" w:pos="426"/>
        </w:tabs>
        <w:adjustRightInd w:val="0"/>
        <w:snapToGrid w:val="0"/>
        <w:spacing w:before="0" w:beforeAutospacing="0" w:after="0" w:afterAutospacing="0" w:line="240" w:lineRule="atLeast"/>
        <w:ind w:firstLine="0"/>
        <w:rPr>
          <w:rFonts w:ascii="Times New Roman" w:eastAsia="仿宋_GB2312" w:hAnsi="Times New Roman" w:cs="Times New Roman"/>
          <w:color w:val="000000"/>
          <w:kern w:val="2"/>
        </w:rPr>
      </w:pPr>
      <w:r w:rsidRPr="008818B4">
        <w:rPr>
          <w:rFonts w:ascii="仿宋_GB2312"/>
          <w:bCs/>
          <w:color w:val="000000"/>
        </w:rPr>
        <w:t xml:space="preserve">    </w:t>
      </w:r>
      <w:r w:rsidRPr="008818B4">
        <w:rPr>
          <w:rFonts w:ascii="Times New Roman" w:eastAsia="仿宋_GB2312" w:hAnsi="Times New Roman" w:cs="Times New Roman" w:hint="eastAsia"/>
          <w:color w:val="000000"/>
          <w:kern w:val="2"/>
        </w:rPr>
        <w:t>为进一步加强学院（部）教学管理队伍建设，不断提高教学管理水平，保证教学质量的稳步提高，特制定本办法。</w:t>
      </w:r>
    </w:p>
    <w:p w:rsidR="004B1FCB" w:rsidRPr="008818B4" w:rsidRDefault="004B1FCB" w:rsidP="008818B4">
      <w:pPr>
        <w:pStyle w:val="Heading1"/>
        <w:numPr>
          <w:ilvl w:val="0"/>
          <w:numId w:val="3"/>
        </w:numPr>
        <w:spacing w:beforeLines="10" w:after="0" w:line="240" w:lineRule="atLeast"/>
        <w:rPr>
          <w:rFonts w:ascii="仿宋_GB2312"/>
          <w:bCs w:val="0"/>
          <w:color w:val="000000"/>
          <w:sz w:val="24"/>
          <w:szCs w:val="24"/>
        </w:rPr>
      </w:pPr>
      <w:r w:rsidRPr="008818B4">
        <w:rPr>
          <w:rFonts w:ascii="仿宋_GB2312" w:hint="eastAsia"/>
          <w:bCs w:val="0"/>
          <w:color w:val="000000"/>
          <w:sz w:val="24"/>
          <w:szCs w:val="24"/>
        </w:rPr>
        <w:t>评选对象</w:t>
      </w:r>
      <w:r w:rsidRPr="008818B4">
        <w:rPr>
          <w:rFonts w:ascii="仿宋_GB2312"/>
          <w:bCs w:val="0"/>
          <w:color w:val="000000"/>
          <w:sz w:val="24"/>
          <w:szCs w:val="24"/>
        </w:rPr>
        <w:t xml:space="preserve">   </w:t>
      </w:r>
    </w:p>
    <w:p w:rsidR="004B1FCB" w:rsidRPr="008818B4" w:rsidRDefault="004B1FCB" w:rsidP="008818B4">
      <w:pPr>
        <w:pStyle w:val="PlainText"/>
        <w:spacing w:before="0" w:beforeAutospacing="0" w:after="0" w:afterAutospacing="0" w:line="240" w:lineRule="atLeast"/>
        <w:ind w:firstLine="432"/>
        <w:rPr>
          <w:rFonts w:ascii="Times New Roman" w:eastAsia="仿宋_GB2312" w:hAnsi="Times New Roman" w:cs="Times New Roman"/>
          <w:color w:val="000000"/>
          <w:kern w:val="2"/>
        </w:rPr>
      </w:pPr>
      <w:r w:rsidRPr="008818B4">
        <w:rPr>
          <w:rFonts w:ascii="Times New Roman" w:eastAsia="仿宋_GB2312" w:hAnsi="Times New Roman" w:cs="Times New Roman"/>
          <w:color w:val="000000"/>
          <w:kern w:val="2"/>
        </w:rPr>
        <w:t xml:space="preserve"> </w:t>
      </w:r>
      <w:r w:rsidRPr="008818B4">
        <w:rPr>
          <w:rFonts w:ascii="Times New Roman" w:eastAsia="仿宋_GB2312" w:hAnsi="Times New Roman" w:cs="Times New Roman" w:hint="eastAsia"/>
          <w:color w:val="000000"/>
          <w:kern w:val="2"/>
        </w:rPr>
        <w:t>各学院（部）的教学（实验）秘书，在教学管理工作岗位上连续工作</w:t>
      </w:r>
      <w:r w:rsidRPr="008818B4">
        <w:rPr>
          <w:rFonts w:ascii="Times New Roman" w:eastAsia="仿宋_GB2312" w:hAnsi="Times New Roman" w:cs="Times New Roman"/>
          <w:color w:val="000000"/>
          <w:kern w:val="2"/>
        </w:rPr>
        <w:t>2</w:t>
      </w:r>
      <w:r w:rsidRPr="008818B4">
        <w:rPr>
          <w:rFonts w:ascii="Times New Roman" w:eastAsia="仿宋_GB2312" w:hAnsi="Times New Roman" w:cs="Times New Roman" w:hint="eastAsia"/>
          <w:color w:val="000000"/>
          <w:kern w:val="2"/>
        </w:rPr>
        <w:t>年以上（含</w:t>
      </w:r>
      <w:r w:rsidRPr="008818B4">
        <w:rPr>
          <w:rFonts w:ascii="Times New Roman" w:eastAsia="仿宋_GB2312" w:hAnsi="Times New Roman" w:cs="Times New Roman"/>
          <w:color w:val="000000"/>
          <w:kern w:val="2"/>
        </w:rPr>
        <w:t>2</w:t>
      </w:r>
      <w:r w:rsidRPr="008818B4">
        <w:rPr>
          <w:rFonts w:ascii="Times New Roman" w:eastAsia="仿宋_GB2312" w:hAnsi="Times New Roman" w:cs="Times New Roman" w:hint="eastAsia"/>
          <w:color w:val="000000"/>
          <w:kern w:val="2"/>
        </w:rPr>
        <w:t>年）的在职人员。</w:t>
      </w:r>
    </w:p>
    <w:p w:rsidR="004B1FCB" w:rsidRPr="008818B4" w:rsidRDefault="004B1FCB" w:rsidP="008818B4">
      <w:pPr>
        <w:pStyle w:val="Heading1"/>
        <w:numPr>
          <w:ilvl w:val="0"/>
          <w:numId w:val="3"/>
        </w:numPr>
        <w:spacing w:beforeLines="10" w:after="0" w:line="240" w:lineRule="atLeast"/>
        <w:rPr>
          <w:rFonts w:ascii="仿宋_GB2312"/>
          <w:color w:val="000000"/>
          <w:sz w:val="24"/>
          <w:szCs w:val="24"/>
        </w:rPr>
      </w:pPr>
      <w:r w:rsidRPr="008818B4">
        <w:rPr>
          <w:rFonts w:ascii="仿宋_GB2312" w:hAnsi="仿宋_GB2312" w:hint="eastAsia"/>
          <w:color w:val="000000"/>
          <w:sz w:val="24"/>
          <w:szCs w:val="24"/>
        </w:rPr>
        <w:t>评选条件</w:t>
      </w:r>
    </w:p>
    <w:p w:rsidR="004B1FCB" w:rsidRPr="008818B4" w:rsidRDefault="004B1FCB" w:rsidP="008818B4">
      <w:pPr>
        <w:widowControl/>
        <w:spacing w:line="240" w:lineRule="atLeast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    1. </w:t>
      </w:r>
      <w:r w:rsidRPr="008818B4">
        <w:rPr>
          <w:rFonts w:hint="eastAsia"/>
          <w:color w:val="000000"/>
          <w:sz w:val="24"/>
        </w:rPr>
        <w:t>坚持四项基本原则，拥护党的教育方针，忠诚党的教育事业，热爱本职工作，服务意识强，有事业心和责任感，作风正派，团结同志。</w:t>
      </w:r>
    </w:p>
    <w:p w:rsidR="004B1FCB" w:rsidRPr="008818B4" w:rsidRDefault="004B1FCB" w:rsidP="008818B4">
      <w:pPr>
        <w:widowControl/>
        <w:spacing w:line="240" w:lineRule="atLeast"/>
        <w:ind w:firstLine="630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2. </w:t>
      </w:r>
      <w:r w:rsidRPr="008818B4">
        <w:rPr>
          <w:rFonts w:hint="eastAsia"/>
          <w:color w:val="000000"/>
          <w:sz w:val="24"/>
        </w:rPr>
        <w:t>能刻苦钻研业务，熟悉并认真贯彻执行各项教学管理规定和教务处的有关要求，积极协助分管领导做好各项工作；工作积极主动，服从安排，上传下达及时落实到位，按时完成学校布置的各项教学管理工作，成绩突出。</w:t>
      </w:r>
    </w:p>
    <w:p w:rsidR="004B1FCB" w:rsidRPr="008818B4" w:rsidRDefault="004B1FCB" w:rsidP="008818B4">
      <w:pPr>
        <w:widowControl/>
        <w:spacing w:line="240" w:lineRule="atLeast"/>
        <w:ind w:firstLine="630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3. </w:t>
      </w:r>
      <w:r w:rsidRPr="008818B4">
        <w:rPr>
          <w:rFonts w:hint="eastAsia"/>
          <w:color w:val="000000"/>
          <w:sz w:val="24"/>
        </w:rPr>
        <w:t>认真履行工作职责，工作规范有序。在组织落实人才培养方案的执行与调整；组织各级教学改革项目申报和过程管理，各级各类教学类评奖评优；学籍、学位与成绩管理；落实教学任务、课程安排、选课管理；课堂教学和实践教学环节管理；教学评价、教学竞赛；考试管理；教材选用预订等方面成效明显。</w:t>
      </w:r>
    </w:p>
    <w:p w:rsidR="004B1FCB" w:rsidRPr="008818B4" w:rsidRDefault="004B1FCB" w:rsidP="008818B4">
      <w:pPr>
        <w:widowControl/>
        <w:spacing w:line="240" w:lineRule="atLeast"/>
        <w:ind w:firstLine="630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4. </w:t>
      </w:r>
      <w:r w:rsidRPr="008818B4">
        <w:rPr>
          <w:rFonts w:hint="eastAsia"/>
          <w:color w:val="000000"/>
          <w:sz w:val="24"/>
        </w:rPr>
        <w:t>各类上报材料规范，报送及时，数据准确；及时分发教学资料；熟练操作教务管理系统，能按要求及时准确地录入和输出各种教学信息。</w:t>
      </w:r>
    </w:p>
    <w:p w:rsidR="004B1FCB" w:rsidRPr="008818B4" w:rsidRDefault="004B1FCB" w:rsidP="008818B4">
      <w:pPr>
        <w:widowControl/>
        <w:spacing w:line="240" w:lineRule="atLeast"/>
        <w:ind w:firstLine="630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5. </w:t>
      </w:r>
      <w:r w:rsidRPr="008818B4">
        <w:rPr>
          <w:rFonts w:hint="eastAsia"/>
          <w:color w:val="000000"/>
          <w:sz w:val="24"/>
        </w:rPr>
        <w:t>认真做好本单位的教学档案管理工作，各项资料收集齐全，整理规范，并能有效地为教学活动、教学研究等各项工作服务。</w:t>
      </w:r>
    </w:p>
    <w:p w:rsidR="004B1FCB" w:rsidRPr="008818B4" w:rsidRDefault="004B1FCB" w:rsidP="008818B4">
      <w:pPr>
        <w:widowControl/>
        <w:spacing w:line="240" w:lineRule="atLeast"/>
        <w:ind w:firstLine="630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6. </w:t>
      </w:r>
      <w:r w:rsidRPr="008818B4">
        <w:rPr>
          <w:rFonts w:hint="eastAsia"/>
          <w:color w:val="000000"/>
          <w:sz w:val="24"/>
        </w:rPr>
        <w:t>积极参加教务处组织的有关会议和培训活动，认真贯彻落实会议精神和工作要求。</w:t>
      </w:r>
    </w:p>
    <w:p w:rsidR="004B1FCB" w:rsidRPr="008818B4" w:rsidRDefault="004B1FCB" w:rsidP="008818B4">
      <w:pPr>
        <w:widowControl/>
        <w:spacing w:line="240" w:lineRule="atLeast"/>
        <w:ind w:firstLine="630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7. </w:t>
      </w:r>
      <w:r w:rsidRPr="008818B4">
        <w:rPr>
          <w:rFonts w:hint="eastAsia"/>
          <w:color w:val="000000"/>
          <w:sz w:val="24"/>
        </w:rPr>
        <w:t>服务意识强，热心为师生服务，在师生中有较高评价。</w:t>
      </w:r>
    </w:p>
    <w:p w:rsidR="004B1FCB" w:rsidRPr="008818B4" w:rsidRDefault="004B1FCB" w:rsidP="008818B4">
      <w:pPr>
        <w:spacing w:line="240" w:lineRule="atLeast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    8. </w:t>
      </w:r>
      <w:r w:rsidRPr="008818B4">
        <w:rPr>
          <w:rFonts w:hint="eastAsia"/>
          <w:color w:val="000000"/>
          <w:sz w:val="24"/>
        </w:rPr>
        <w:t>认真学习教学管理理论，善于总结管理经验并提出合理化建议，解决教学管理中的疑难问题；重视教学管理研究，有一定研究成果。</w:t>
      </w:r>
    </w:p>
    <w:p w:rsidR="004B1FCB" w:rsidRPr="008818B4" w:rsidRDefault="004B1FCB" w:rsidP="008818B4">
      <w:pPr>
        <w:pStyle w:val="ListParagraph"/>
        <w:spacing w:line="240" w:lineRule="atLeast"/>
        <w:ind w:left="720" w:firstLineChars="0" w:firstLine="0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9. </w:t>
      </w:r>
      <w:r w:rsidRPr="008818B4">
        <w:rPr>
          <w:rFonts w:hint="eastAsia"/>
          <w:color w:val="000000"/>
          <w:sz w:val="24"/>
        </w:rPr>
        <w:t>没有发生教学管理事故或重大失误。</w:t>
      </w:r>
    </w:p>
    <w:p w:rsidR="004B1FCB" w:rsidRPr="008818B4" w:rsidRDefault="004B1FCB" w:rsidP="008818B4">
      <w:pPr>
        <w:pStyle w:val="ListParagraph"/>
        <w:numPr>
          <w:ilvl w:val="0"/>
          <w:numId w:val="3"/>
        </w:numPr>
        <w:spacing w:line="240" w:lineRule="atLeast"/>
        <w:ind w:firstLineChars="0"/>
        <w:rPr>
          <w:rFonts w:ascii="仿宋_GB2312"/>
          <w:b/>
          <w:color w:val="000000"/>
          <w:kern w:val="44"/>
          <w:sz w:val="24"/>
        </w:rPr>
      </w:pPr>
      <w:r w:rsidRPr="008818B4">
        <w:rPr>
          <w:rFonts w:ascii="仿宋_GB2312" w:hint="eastAsia"/>
          <w:b/>
          <w:color w:val="000000"/>
          <w:kern w:val="44"/>
          <w:sz w:val="24"/>
        </w:rPr>
        <w:t>评选办法</w:t>
      </w:r>
    </w:p>
    <w:p w:rsidR="004B1FCB" w:rsidRPr="008818B4" w:rsidRDefault="004B1FCB" w:rsidP="008818B4">
      <w:pPr>
        <w:pStyle w:val="PlainText"/>
        <w:spacing w:before="0" w:beforeAutospacing="0" w:after="0" w:afterAutospacing="0" w:line="240" w:lineRule="atLeast"/>
        <w:rPr>
          <w:rFonts w:ascii="Times New Roman" w:eastAsia="仿宋_GB2312" w:hAnsi="Times New Roman" w:cs="Times New Roman"/>
          <w:color w:val="000000"/>
          <w:kern w:val="2"/>
        </w:rPr>
      </w:pPr>
      <w:r w:rsidRPr="008818B4">
        <w:rPr>
          <w:rFonts w:ascii="Times New Roman" w:eastAsia="仿宋_GB2312" w:hAnsi="Times New Roman" w:cs="Times New Roman"/>
          <w:color w:val="000000"/>
          <w:kern w:val="2"/>
        </w:rPr>
        <w:t xml:space="preserve">    1. </w:t>
      </w:r>
      <w:r w:rsidRPr="008818B4">
        <w:rPr>
          <w:rFonts w:ascii="Times New Roman" w:eastAsia="仿宋_GB2312" w:hAnsi="Times New Roman" w:cs="Times New Roman" w:hint="eastAsia"/>
          <w:color w:val="000000"/>
          <w:kern w:val="2"/>
        </w:rPr>
        <w:t>每年组织评选一次，每次评选</w:t>
      </w:r>
      <w:r w:rsidRPr="008818B4">
        <w:rPr>
          <w:rFonts w:ascii="Times New Roman" w:eastAsia="仿宋_GB2312" w:hAnsi="Times New Roman" w:cs="Times New Roman"/>
          <w:color w:val="000000"/>
          <w:kern w:val="2"/>
        </w:rPr>
        <w:t>3-5</w:t>
      </w:r>
      <w:r w:rsidRPr="008818B4">
        <w:rPr>
          <w:rFonts w:ascii="Times New Roman" w:eastAsia="仿宋_GB2312" w:hAnsi="Times New Roman" w:cs="Times New Roman" w:hint="eastAsia"/>
          <w:color w:val="000000"/>
          <w:kern w:val="2"/>
        </w:rPr>
        <w:t>名。</w:t>
      </w:r>
    </w:p>
    <w:p w:rsidR="004B1FCB" w:rsidRPr="008818B4" w:rsidRDefault="004B1FCB" w:rsidP="008818B4">
      <w:pPr>
        <w:widowControl/>
        <w:snapToGrid w:val="0"/>
        <w:spacing w:line="240" w:lineRule="atLeast"/>
        <w:jc w:val="left"/>
        <w:rPr>
          <w:color w:val="000000"/>
          <w:sz w:val="24"/>
        </w:rPr>
      </w:pPr>
      <w:r w:rsidRPr="008818B4">
        <w:rPr>
          <w:color w:val="000000"/>
          <w:sz w:val="24"/>
        </w:rPr>
        <w:t xml:space="preserve">    2. </w:t>
      </w:r>
      <w:r w:rsidRPr="008818B4">
        <w:rPr>
          <w:rFonts w:hint="eastAsia"/>
          <w:color w:val="000000"/>
          <w:sz w:val="24"/>
        </w:rPr>
        <w:t>评选采取个人申报、学院（部）推荐的办法。符合条件的教学（实验）秘书填写《南京邮电大学优秀教学（实验）秘书申报表》，根据评选条件对本人一学年的工作情况进行总结，各学院（部）对申报表内容进行认真审查，签署推荐意见。</w:t>
      </w:r>
    </w:p>
    <w:p w:rsidR="004B1FCB" w:rsidRPr="008818B4" w:rsidRDefault="004B1FCB" w:rsidP="008818B4">
      <w:pPr>
        <w:spacing w:line="240" w:lineRule="atLeast"/>
        <w:rPr>
          <w:rFonts w:ascii="仿宋_GB2312"/>
          <w:b/>
          <w:color w:val="000000"/>
          <w:kern w:val="44"/>
          <w:sz w:val="24"/>
        </w:rPr>
      </w:pPr>
      <w:r w:rsidRPr="008818B4">
        <w:rPr>
          <w:color w:val="000000"/>
          <w:sz w:val="24"/>
        </w:rPr>
        <w:t xml:space="preserve">    3. </w:t>
      </w:r>
      <w:r w:rsidRPr="008818B4">
        <w:rPr>
          <w:rFonts w:hint="eastAsia"/>
          <w:color w:val="000000"/>
          <w:sz w:val="24"/>
        </w:rPr>
        <w:t>学校根据申报材料和教学（实验）秘书工作实绩，评选出优秀教学（实验）秘书，发文公布，由学校颁发荣誉证书和奖金。</w:t>
      </w:r>
      <w:r w:rsidRPr="008818B4">
        <w:rPr>
          <w:rFonts w:ascii="仿宋_GB2312"/>
          <w:b/>
          <w:color w:val="000000"/>
          <w:kern w:val="44"/>
          <w:sz w:val="24"/>
        </w:rPr>
        <w:t xml:space="preserve"> </w:t>
      </w:r>
    </w:p>
    <w:p w:rsidR="004B1FCB" w:rsidRPr="008818B4" w:rsidRDefault="004B1FCB" w:rsidP="008818B4">
      <w:pPr>
        <w:pStyle w:val="ListParagraph"/>
        <w:numPr>
          <w:ilvl w:val="0"/>
          <w:numId w:val="3"/>
        </w:numPr>
        <w:spacing w:line="240" w:lineRule="atLeast"/>
        <w:ind w:firstLineChars="0"/>
        <w:rPr>
          <w:rFonts w:ascii="仿宋_GB2312"/>
          <w:b/>
          <w:color w:val="000000"/>
          <w:kern w:val="44"/>
          <w:sz w:val="24"/>
        </w:rPr>
      </w:pPr>
      <w:r w:rsidRPr="008818B4">
        <w:rPr>
          <w:rFonts w:ascii="仿宋_GB2312" w:hint="eastAsia"/>
          <w:b/>
          <w:color w:val="000000"/>
          <w:kern w:val="44"/>
          <w:sz w:val="24"/>
        </w:rPr>
        <w:t>其他</w:t>
      </w:r>
    </w:p>
    <w:p w:rsidR="004B1FCB" w:rsidRPr="008818B4" w:rsidRDefault="004B1FCB" w:rsidP="008818B4">
      <w:pPr>
        <w:pStyle w:val="ListParagraph"/>
        <w:spacing w:line="240" w:lineRule="atLeast"/>
        <w:ind w:left="720" w:firstLineChars="0" w:firstLine="0"/>
        <w:rPr>
          <w:color w:val="000000"/>
          <w:sz w:val="24"/>
        </w:rPr>
      </w:pPr>
      <w:r w:rsidRPr="008818B4">
        <w:rPr>
          <w:rFonts w:hint="eastAsia"/>
          <w:color w:val="000000"/>
          <w:sz w:val="24"/>
        </w:rPr>
        <w:t>本办法由教务处负责解释，本办法自</w:t>
      </w:r>
      <w:r w:rsidRPr="008818B4">
        <w:rPr>
          <w:color w:val="000000"/>
          <w:sz w:val="24"/>
        </w:rPr>
        <w:t>2012</w:t>
      </w:r>
      <w:r w:rsidRPr="008818B4">
        <w:rPr>
          <w:rFonts w:hint="eastAsia"/>
          <w:color w:val="000000"/>
          <w:sz w:val="24"/>
        </w:rPr>
        <w:t>年</w:t>
      </w:r>
      <w:r w:rsidRPr="008818B4">
        <w:rPr>
          <w:color w:val="000000"/>
          <w:sz w:val="24"/>
        </w:rPr>
        <w:t>11</w:t>
      </w:r>
      <w:r w:rsidRPr="008818B4">
        <w:rPr>
          <w:rFonts w:hint="eastAsia"/>
          <w:color w:val="000000"/>
          <w:sz w:val="24"/>
        </w:rPr>
        <w:t>月</w:t>
      </w:r>
      <w:r w:rsidRPr="008818B4">
        <w:rPr>
          <w:color w:val="000000"/>
          <w:sz w:val="24"/>
        </w:rPr>
        <w:t>20</w:t>
      </w:r>
      <w:r w:rsidRPr="008818B4">
        <w:rPr>
          <w:rFonts w:hint="eastAsia"/>
          <w:color w:val="000000"/>
          <w:sz w:val="24"/>
        </w:rPr>
        <w:t>日起施行。</w:t>
      </w:r>
    </w:p>
    <w:sectPr w:rsidR="004B1FCB" w:rsidRPr="008818B4" w:rsidSect="00DD61A5">
      <w:footerReference w:type="even" r:id="rId7"/>
      <w:footerReference w:type="default" r:id="rId8"/>
      <w:pgSz w:w="11906" w:h="16838" w:code="9"/>
      <w:pgMar w:top="1701" w:right="1247" w:bottom="1418" w:left="1247" w:header="851" w:footer="1418" w:gutter="0"/>
      <w:cols w:space="425"/>
      <w:docGrid w:type="lines" w:linePitch="57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FCB" w:rsidRDefault="004B1FCB">
      <w:r>
        <w:separator/>
      </w:r>
    </w:p>
  </w:endnote>
  <w:endnote w:type="continuationSeparator" w:id="1">
    <w:p w:rsidR="004B1FCB" w:rsidRDefault="004B1F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CB" w:rsidRDefault="004B1FC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1FCB" w:rsidRDefault="004B1F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FCB" w:rsidRDefault="004B1FCB">
    <w:pPr>
      <w:pStyle w:val="Footer"/>
      <w:framePr w:hSpace="397" w:wrap="around" w:vAnchor="text" w:hAnchor="margin" w:xAlign="center" w:y="1"/>
      <w:rPr>
        <w:rStyle w:val="PageNumber"/>
        <w:sz w:val="28"/>
      </w:rPr>
    </w:pPr>
    <w:r>
      <w:rPr>
        <w:rStyle w:val="PageNumber"/>
        <w:rFonts w:ascii="仿宋_GB2312" w:hint="eastAsia"/>
        <w:sz w:val="28"/>
      </w:rPr>
      <w:t>─</w:t>
    </w:r>
    <w:r>
      <w:rPr>
        <w:rStyle w:val="PageNumber"/>
        <w:rFonts w:hint="eastAsia"/>
        <w:sz w:val="28"/>
      </w:rPr>
      <w:t xml:space="preserve">　</w:t>
    </w:r>
    <w:r>
      <w:rPr>
        <w:rStyle w:val="PageNumber"/>
        <w:sz w:val="28"/>
      </w:rPr>
      <w:fldChar w:fldCharType="begin"/>
    </w:r>
    <w:r>
      <w:rPr>
        <w:rStyle w:val="PageNumber"/>
        <w:sz w:val="28"/>
      </w:rPr>
      <w:instrText xml:space="preserve">PAGE  </w:instrText>
    </w:r>
    <w:r>
      <w:rPr>
        <w:rStyle w:val="PageNumber"/>
        <w:sz w:val="28"/>
      </w:rPr>
      <w:fldChar w:fldCharType="separate"/>
    </w:r>
    <w:r>
      <w:rPr>
        <w:rStyle w:val="PageNumber"/>
        <w:noProof/>
        <w:sz w:val="28"/>
      </w:rPr>
      <w:t>1</w:t>
    </w:r>
    <w:r>
      <w:rPr>
        <w:rStyle w:val="PageNumber"/>
        <w:sz w:val="28"/>
      </w:rPr>
      <w:fldChar w:fldCharType="end"/>
    </w:r>
    <w:r>
      <w:rPr>
        <w:rStyle w:val="PageNumber"/>
        <w:rFonts w:hint="eastAsia"/>
        <w:sz w:val="28"/>
      </w:rPr>
      <w:t xml:space="preserve">　</w:t>
    </w:r>
    <w:r>
      <w:rPr>
        <w:rStyle w:val="PageNumber"/>
        <w:rFonts w:ascii="仿宋_GB2312" w:hint="eastAsia"/>
        <w:sz w:val="28"/>
      </w:rPr>
      <w:t>─</w:t>
    </w:r>
  </w:p>
  <w:p w:rsidR="004B1FCB" w:rsidRDefault="004B1F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FCB" w:rsidRDefault="004B1FCB">
      <w:r>
        <w:separator/>
      </w:r>
    </w:p>
  </w:footnote>
  <w:footnote w:type="continuationSeparator" w:id="1">
    <w:p w:rsidR="004B1FCB" w:rsidRDefault="004B1F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0330"/>
    <w:multiLevelType w:val="hybridMultilevel"/>
    <w:tmpl w:val="2AA2FDB4"/>
    <w:lvl w:ilvl="0" w:tplc="84FE689C">
      <w:start w:val="1"/>
      <w:numFmt w:val="japaneseCounting"/>
      <w:lvlText w:val="%1、"/>
      <w:lvlJc w:val="left"/>
      <w:pPr>
        <w:ind w:left="12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8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8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8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8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8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8" w:hanging="420"/>
      </w:pPr>
      <w:rPr>
        <w:rFonts w:cs="Times New Roman"/>
      </w:rPr>
    </w:lvl>
  </w:abstractNum>
  <w:abstractNum w:abstractNumId="1">
    <w:nsid w:val="10AF3E1E"/>
    <w:multiLevelType w:val="hybridMultilevel"/>
    <w:tmpl w:val="4D147CD6"/>
    <w:lvl w:ilvl="0" w:tplc="CC2080D0">
      <w:start w:val="1"/>
      <w:numFmt w:val="japaneseCounting"/>
      <w:lvlText w:val="%1、"/>
      <w:lvlJc w:val="left"/>
      <w:pPr>
        <w:tabs>
          <w:tab w:val="num" w:pos="1520"/>
        </w:tabs>
        <w:ind w:left="15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40"/>
        </w:tabs>
        <w:ind w:left="16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60"/>
        </w:tabs>
        <w:ind w:left="20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00"/>
        </w:tabs>
        <w:ind w:left="29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40"/>
        </w:tabs>
        <w:ind w:left="37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160"/>
        </w:tabs>
        <w:ind w:left="41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20"/>
      </w:pPr>
      <w:rPr>
        <w:rFonts w:cs="Times New Roman"/>
      </w:rPr>
    </w:lvl>
  </w:abstractNum>
  <w:abstractNum w:abstractNumId="2">
    <w:nsid w:val="6D6B7566"/>
    <w:multiLevelType w:val="hybridMultilevel"/>
    <w:tmpl w:val="11D8CFE4"/>
    <w:lvl w:ilvl="0" w:tplc="04090001">
      <w:start w:val="1"/>
      <w:numFmt w:val="bullet"/>
      <w:lvlText w:val=""/>
      <w:lvlJc w:val="left"/>
      <w:pPr>
        <w:tabs>
          <w:tab w:val="num" w:pos="1303"/>
        </w:tabs>
        <w:ind w:left="130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723"/>
        </w:tabs>
        <w:ind w:left="17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3"/>
        </w:tabs>
        <w:ind w:left="21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3"/>
        </w:tabs>
        <w:ind w:left="25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83"/>
        </w:tabs>
        <w:ind w:left="29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3"/>
        </w:tabs>
        <w:ind w:left="34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3"/>
        </w:tabs>
        <w:ind w:left="38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43"/>
        </w:tabs>
        <w:ind w:left="42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63"/>
        </w:tabs>
        <w:ind w:left="4663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76C7"/>
    <w:rsid w:val="00007288"/>
    <w:rsid w:val="00007676"/>
    <w:rsid w:val="00011724"/>
    <w:rsid w:val="00013DC7"/>
    <w:rsid w:val="00043E86"/>
    <w:rsid w:val="00053AAF"/>
    <w:rsid w:val="000548D6"/>
    <w:rsid w:val="000578BD"/>
    <w:rsid w:val="00061DE9"/>
    <w:rsid w:val="0006292D"/>
    <w:rsid w:val="000655B7"/>
    <w:rsid w:val="00076671"/>
    <w:rsid w:val="00083901"/>
    <w:rsid w:val="00085EC7"/>
    <w:rsid w:val="0009208A"/>
    <w:rsid w:val="000B064D"/>
    <w:rsid w:val="000B10E9"/>
    <w:rsid w:val="000C7E0B"/>
    <w:rsid w:val="000D6CBF"/>
    <w:rsid w:val="000E723C"/>
    <w:rsid w:val="000F5B0E"/>
    <w:rsid w:val="000F78DA"/>
    <w:rsid w:val="001121B0"/>
    <w:rsid w:val="00115C69"/>
    <w:rsid w:val="0013573A"/>
    <w:rsid w:val="00143658"/>
    <w:rsid w:val="0014438A"/>
    <w:rsid w:val="00144AE4"/>
    <w:rsid w:val="0015137C"/>
    <w:rsid w:val="00156842"/>
    <w:rsid w:val="00164881"/>
    <w:rsid w:val="00167CF2"/>
    <w:rsid w:val="00177EAD"/>
    <w:rsid w:val="0018793D"/>
    <w:rsid w:val="00190166"/>
    <w:rsid w:val="00193CC1"/>
    <w:rsid w:val="001956A4"/>
    <w:rsid w:val="00197289"/>
    <w:rsid w:val="00197361"/>
    <w:rsid w:val="001A2846"/>
    <w:rsid w:val="001A317C"/>
    <w:rsid w:val="001B4F7F"/>
    <w:rsid w:val="001C2B7B"/>
    <w:rsid w:val="001C5C97"/>
    <w:rsid w:val="001D30AB"/>
    <w:rsid w:val="001E2AA4"/>
    <w:rsid w:val="001E3D62"/>
    <w:rsid w:val="001F0FFC"/>
    <w:rsid w:val="001F56F2"/>
    <w:rsid w:val="001F632A"/>
    <w:rsid w:val="00204BC1"/>
    <w:rsid w:val="00205AD3"/>
    <w:rsid w:val="00212D5E"/>
    <w:rsid w:val="002173F9"/>
    <w:rsid w:val="00217704"/>
    <w:rsid w:val="00223AB8"/>
    <w:rsid w:val="002322F5"/>
    <w:rsid w:val="0023372C"/>
    <w:rsid w:val="00257845"/>
    <w:rsid w:val="00263103"/>
    <w:rsid w:val="00266B10"/>
    <w:rsid w:val="00291E4A"/>
    <w:rsid w:val="002A1A36"/>
    <w:rsid w:val="002A2E49"/>
    <w:rsid w:val="002A3178"/>
    <w:rsid w:val="002A3E3E"/>
    <w:rsid w:val="002A50DA"/>
    <w:rsid w:val="002C701F"/>
    <w:rsid w:val="002D6E8B"/>
    <w:rsid w:val="002E39BA"/>
    <w:rsid w:val="002E7844"/>
    <w:rsid w:val="002E7861"/>
    <w:rsid w:val="002F27DB"/>
    <w:rsid w:val="002F36BC"/>
    <w:rsid w:val="002F5FA3"/>
    <w:rsid w:val="00302771"/>
    <w:rsid w:val="0031247F"/>
    <w:rsid w:val="00317727"/>
    <w:rsid w:val="00320064"/>
    <w:rsid w:val="00322195"/>
    <w:rsid w:val="00337DD4"/>
    <w:rsid w:val="00344EB8"/>
    <w:rsid w:val="003543CB"/>
    <w:rsid w:val="003623DF"/>
    <w:rsid w:val="003642B4"/>
    <w:rsid w:val="003650C2"/>
    <w:rsid w:val="0036775E"/>
    <w:rsid w:val="00393DFC"/>
    <w:rsid w:val="00396F81"/>
    <w:rsid w:val="003A4866"/>
    <w:rsid w:val="003B5D8A"/>
    <w:rsid w:val="003C38FD"/>
    <w:rsid w:val="003D24BD"/>
    <w:rsid w:val="003D4FCB"/>
    <w:rsid w:val="003E0A33"/>
    <w:rsid w:val="003E6705"/>
    <w:rsid w:val="003F3CD5"/>
    <w:rsid w:val="00414A8B"/>
    <w:rsid w:val="00422D76"/>
    <w:rsid w:val="00426B45"/>
    <w:rsid w:val="0043797B"/>
    <w:rsid w:val="00440630"/>
    <w:rsid w:val="004434E4"/>
    <w:rsid w:val="0044652E"/>
    <w:rsid w:val="004475B0"/>
    <w:rsid w:val="004477B0"/>
    <w:rsid w:val="0046098A"/>
    <w:rsid w:val="004802AD"/>
    <w:rsid w:val="0048462C"/>
    <w:rsid w:val="00486D3C"/>
    <w:rsid w:val="00486D74"/>
    <w:rsid w:val="004B1FCB"/>
    <w:rsid w:val="004B3CE4"/>
    <w:rsid w:val="004C3B07"/>
    <w:rsid w:val="004D7326"/>
    <w:rsid w:val="004E5AAE"/>
    <w:rsid w:val="004F47F2"/>
    <w:rsid w:val="004F5085"/>
    <w:rsid w:val="004F7311"/>
    <w:rsid w:val="00500995"/>
    <w:rsid w:val="00506DDF"/>
    <w:rsid w:val="00512D62"/>
    <w:rsid w:val="0052227B"/>
    <w:rsid w:val="00541893"/>
    <w:rsid w:val="00553548"/>
    <w:rsid w:val="0055779F"/>
    <w:rsid w:val="00560509"/>
    <w:rsid w:val="0056086C"/>
    <w:rsid w:val="0058352E"/>
    <w:rsid w:val="00584E3C"/>
    <w:rsid w:val="00585041"/>
    <w:rsid w:val="0059578A"/>
    <w:rsid w:val="005B3663"/>
    <w:rsid w:val="005B6FF2"/>
    <w:rsid w:val="005B743E"/>
    <w:rsid w:val="005C77E3"/>
    <w:rsid w:val="005E2911"/>
    <w:rsid w:val="005E53AF"/>
    <w:rsid w:val="005F5EBD"/>
    <w:rsid w:val="0060272F"/>
    <w:rsid w:val="00602918"/>
    <w:rsid w:val="00606C80"/>
    <w:rsid w:val="00613FBC"/>
    <w:rsid w:val="006148F3"/>
    <w:rsid w:val="00616BEE"/>
    <w:rsid w:val="00623121"/>
    <w:rsid w:val="00625E60"/>
    <w:rsid w:val="00627140"/>
    <w:rsid w:val="006422F5"/>
    <w:rsid w:val="006448B6"/>
    <w:rsid w:val="00651430"/>
    <w:rsid w:val="006550C6"/>
    <w:rsid w:val="00663CC2"/>
    <w:rsid w:val="00665FA9"/>
    <w:rsid w:val="00672B02"/>
    <w:rsid w:val="006737B6"/>
    <w:rsid w:val="00674B33"/>
    <w:rsid w:val="006758C9"/>
    <w:rsid w:val="0068057B"/>
    <w:rsid w:val="006A572F"/>
    <w:rsid w:val="006A7534"/>
    <w:rsid w:val="006B7B38"/>
    <w:rsid w:val="006C0AB8"/>
    <w:rsid w:val="006C1F18"/>
    <w:rsid w:val="006C459C"/>
    <w:rsid w:val="006D768E"/>
    <w:rsid w:val="006E092F"/>
    <w:rsid w:val="006E29B1"/>
    <w:rsid w:val="006E6F46"/>
    <w:rsid w:val="006E7E6C"/>
    <w:rsid w:val="006E7FB1"/>
    <w:rsid w:val="006F05BC"/>
    <w:rsid w:val="006F4711"/>
    <w:rsid w:val="00707E05"/>
    <w:rsid w:val="00714499"/>
    <w:rsid w:val="00715ECE"/>
    <w:rsid w:val="007216F5"/>
    <w:rsid w:val="007417B1"/>
    <w:rsid w:val="00751816"/>
    <w:rsid w:val="007708CC"/>
    <w:rsid w:val="00772CEF"/>
    <w:rsid w:val="0078540E"/>
    <w:rsid w:val="00786FAA"/>
    <w:rsid w:val="007A200E"/>
    <w:rsid w:val="007C3A95"/>
    <w:rsid w:val="007D5F59"/>
    <w:rsid w:val="00800AC8"/>
    <w:rsid w:val="0080189E"/>
    <w:rsid w:val="008104D2"/>
    <w:rsid w:val="0081138F"/>
    <w:rsid w:val="00812744"/>
    <w:rsid w:val="0082025B"/>
    <w:rsid w:val="00820459"/>
    <w:rsid w:val="00820548"/>
    <w:rsid w:val="0084181F"/>
    <w:rsid w:val="00847908"/>
    <w:rsid w:val="00850292"/>
    <w:rsid w:val="00860DAE"/>
    <w:rsid w:val="008652B7"/>
    <w:rsid w:val="0086569F"/>
    <w:rsid w:val="00867800"/>
    <w:rsid w:val="00867CB3"/>
    <w:rsid w:val="0087556B"/>
    <w:rsid w:val="0087574B"/>
    <w:rsid w:val="008818B4"/>
    <w:rsid w:val="00882434"/>
    <w:rsid w:val="008833B9"/>
    <w:rsid w:val="00895557"/>
    <w:rsid w:val="008A028D"/>
    <w:rsid w:val="008B6EEC"/>
    <w:rsid w:val="008C2969"/>
    <w:rsid w:val="008D2CAC"/>
    <w:rsid w:val="008E2E44"/>
    <w:rsid w:val="00900312"/>
    <w:rsid w:val="00910911"/>
    <w:rsid w:val="0091166F"/>
    <w:rsid w:val="00914EFA"/>
    <w:rsid w:val="009247C4"/>
    <w:rsid w:val="009308A5"/>
    <w:rsid w:val="00931EC9"/>
    <w:rsid w:val="009349C2"/>
    <w:rsid w:val="00942F78"/>
    <w:rsid w:val="009451CF"/>
    <w:rsid w:val="00961D07"/>
    <w:rsid w:val="00966822"/>
    <w:rsid w:val="00966C5F"/>
    <w:rsid w:val="0097367A"/>
    <w:rsid w:val="0098244E"/>
    <w:rsid w:val="00990ECB"/>
    <w:rsid w:val="009A53DD"/>
    <w:rsid w:val="009A73AD"/>
    <w:rsid w:val="009C0B89"/>
    <w:rsid w:val="009C4667"/>
    <w:rsid w:val="009D1363"/>
    <w:rsid w:val="009D392B"/>
    <w:rsid w:val="009E55F3"/>
    <w:rsid w:val="009F7BB9"/>
    <w:rsid w:val="00A00870"/>
    <w:rsid w:val="00A065BC"/>
    <w:rsid w:val="00A112E3"/>
    <w:rsid w:val="00A259AE"/>
    <w:rsid w:val="00A26D10"/>
    <w:rsid w:val="00A2721C"/>
    <w:rsid w:val="00A32E3B"/>
    <w:rsid w:val="00A34D31"/>
    <w:rsid w:val="00A365D0"/>
    <w:rsid w:val="00A52E98"/>
    <w:rsid w:val="00A55F88"/>
    <w:rsid w:val="00A73122"/>
    <w:rsid w:val="00A80778"/>
    <w:rsid w:val="00A84654"/>
    <w:rsid w:val="00A863C8"/>
    <w:rsid w:val="00A923C4"/>
    <w:rsid w:val="00A93062"/>
    <w:rsid w:val="00A9429A"/>
    <w:rsid w:val="00A97E9D"/>
    <w:rsid w:val="00AA7648"/>
    <w:rsid w:val="00AC0C3C"/>
    <w:rsid w:val="00AE0C89"/>
    <w:rsid w:val="00AE389F"/>
    <w:rsid w:val="00AE59FD"/>
    <w:rsid w:val="00AE6647"/>
    <w:rsid w:val="00AF175A"/>
    <w:rsid w:val="00AF3155"/>
    <w:rsid w:val="00AF32F5"/>
    <w:rsid w:val="00B0511D"/>
    <w:rsid w:val="00B07C0F"/>
    <w:rsid w:val="00B12A2F"/>
    <w:rsid w:val="00B14AA1"/>
    <w:rsid w:val="00B17818"/>
    <w:rsid w:val="00B20243"/>
    <w:rsid w:val="00B24925"/>
    <w:rsid w:val="00B302EA"/>
    <w:rsid w:val="00B36C98"/>
    <w:rsid w:val="00B43207"/>
    <w:rsid w:val="00B533FF"/>
    <w:rsid w:val="00B87035"/>
    <w:rsid w:val="00B96251"/>
    <w:rsid w:val="00BA6957"/>
    <w:rsid w:val="00BB1D7A"/>
    <w:rsid w:val="00BB1E97"/>
    <w:rsid w:val="00BB4D87"/>
    <w:rsid w:val="00BF1B66"/>
    <w:rsid w:val="00BF46E0"/>
    <w:rsid w:val="00C00B40"/>
    <w:rsid w:val="00C13CC6"/>
    <w:rsid w:val="00C4254F"/>
    <w:rsid w:val="00C51EEC"/>
    <w:rsid w:val="00C811C5"/>
    <w:rsid w:val="00C902C7"/>
    <w:rsid w:val="00C90C43"/>
    <w:rsid w:val="00C910F8"/>
    <w:rsid w:val="00C920A6"/>
    <w:rsid w:val="00C92EDB"/>
    <w:rsid w:val="00C9606B"/>
    <w:rsid w:val="00C960A3"/>
    <w:rsid w:val="00CA263C"/>
    <w:rsid w:val="00CA275B"/>
    <w:rsid w:val="00CC10C4"/>
    <w:rsid w:val="00CC1E34"/>
    <w:rsid w:val="00CD0FCC"/>
    <w:rsid w:val="00CD4126"/>
    <w:rsid w:val="00CF36E1"/>
    <w:rsid w:val="00CF7931"/>
    <w:rsid w:val="00D133A3"/>
    <w:rsid w:val="00D13B59"/>
    <w:rsid w:val="00D13B78"/>
    <w:rsid w:val="00D269EB"/>
    <w:rsid w:val="00D335E3"/>
    <w:rsid w:val="00D41E1A"/>
    <w:rsid w:val="00D470C7"/>
    <w:rsid w:val="00D602BD"/>
    <w:rsid w:val="00D630C2"/>
    <w:rsid w:val="00D6481E"/>
    <w:rsid w:val="00D81EE1"/>
    <w:rsid w:val="00D876C7"/>
    <w:rsid w:val="00DA1D4B"/>
    <w:rsid w:val="00DA6D95"/>
    <w:rsid w:val="00DB31FC"/>
    <w:rsid w:val="00DB606F"/>
    <w:rsid w:val="00DB6A4C"/>
    <w:rsid w:val="00DC3BDC"/>
    <w:rsid w:val="00DC652F"/>
    <w:rsid w:val="00DC7B8C"/>
    <w:rsid w:val="00DD61A5"/>
    <w:rsid w:val="00DE05C9"/>
    <w:rsid w:val="00DF265F"/>
    <w:rsid w:val="00E060ED"/>
    <w:rsid w:val="00E10AF9"/>
    <w:rsid w:val="00E11991"/>
    <w:rsid w:val="00E21DCC"/>
    <w:rsid w:val="00E22C8D"/>
    <w:rsid w:val="00E34D8D"/>
    <w:rsid w:val="00E37955"/>
    <w:rsid w:val="00E4020E"/>
    <w:rsid w:val="00E536DC"/>
    <w:rsid w:val="00E53716"/>
    <w:rsid w:val="00E73490"/>
    <w:rsid w:val="00EA33EC"/>
    <w:rsid w:val="00EA584B"/>
    <w:rsid w:val="00EA7E70"/>
    <w:rsid w:val="00EB1339"/>
    <w:rsid w:val="00EB5CFA"/>
    <w:rsid w:val="00EC1681"/>
    <w:rsid w:val="00EC6913"/>
    <w:rsid w:val="00ED3338"/>
    <w:rsid w:val="00EF2BBB"/>
    <w:rsid w:val="00EF7C3D"/>
    <w:rsid w:val="00F02EE8"/>
    <w:rsid w:val="00F1667B"/>
    <w:rsid w:val="00F30347"/>
    <w:rsid w:val="00F34FA7"/>
    <w:rsid w:val="00F35E84"/>
    <w:rsid w:val="00F42E3E"/>
    <w:rsid w:val="00F452B4"/>
    <w:rsid w:val="00F51A3A"/>
    <w:rsid w:val="00F72073"/>
    <w:rsid w:val="00F72631"/>
    <w:rsid w:val="00F81061"/>
    <w:rsid w:val="00F81CAC"/>
    <w:rsid w:val="00F87FB3"/>
    <w:rsid w:val="00F979D2"/>
    <w:rsid w:val="00FA57B7"/>
    <w:rsid w:val="00FA727D"/>
    <w:rsid w:val="00FB6B96"/>
    <w:rsid w:val="00FC4CA5"/>
    <w:rsid w:val="00FC7363"/>
    <w:rsid w:val="00FE0C32"/>
    <w:rsid w:val="00FE0C4C"/>
    <w:rsid w:val="00FE30A8"/>
    <w:rsid w:val="00FE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F88"/>
    <w:pPr>
      <w:widowControl w:val="0"/>
      <w:jc w:val="both"/>
    </w:pPr>
    <w:rPr>
      <w:rFonts w:eastAsia="仿宋_GB2312"/>
      <w:sz w:val="32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5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277C"/>
    <w:rPr>
      <w:rFonts w:eastAsia="仿宋_GB2312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A55F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E277C"/>
    <w:rPr>
      <w:rFonts w:eastAsia="仿宋_GB2312"/>
      <w:sz w:val="18"/>
      <w:szCs w:val="18"/>
    </w:rPr>
  </w:style>
  <w:style w:type="character" w:styleId="PageNumber">
    <w:name w:val="page number"/>
    <w:basedOn w:val="DefaultParagraphFont"/>
    <w:uiPriority w:val="99"/>
    <w:rsid w:val="00A55F8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55F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E277C"/>
    <w:rPr>
      <w:rFonts w:eastAsia="仿宋_GB231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rsid w:val="00EC168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77C"/>
    <w:rPr>
      <w:rFonts w:eastAsia="仿宋_GB2312"/>
      <w:sz w:val="0"/>
      <w:szCs w:val="0"/>
    </w:rPr>
  </w:style>
  <w:style w:type="paragraph" w:styleId="NormalWeb">
    <w:name w:val="Normal (Web)"/>
    <w:basedOn w:val="Normal"/>
    <w:uiPriority w:val="99"/>
    <w:rsid w:val="001121B0"/>
    <w:pPr>
      <w:widowControl/>
      <w:spacing w:before="100" w:beforeAutospacing="1" w:after="100" w:afterAutospacing="1"/>
      <w:ind w:firstLine="480"/>
      <w:jc w:val="left"/>
    </w:pPr>
    <w:rPr>
      <w:rFonts w:ascii="宋体" w:eastAsia="宋体" w:hAnsi="宋体" w:cs="宋体"/>
      <w:kern w:val="0"/>
      <w:sz w:val="24"/>
    </w:rPr>
  </w:style>
  <w:style w:type="character" w:styleId="CommentReference">
    <w:name w:val="annotation reference"/>
    <w:basedOn w:val="DefaultParagraphFont"/>
    <w:uiPriority w:val="99"/>
    <w:rsid w:val="00867CB3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rsid w:val="00867CB3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67CB3"/>
    <w:rPr>
      <w:rFonts w:eastAsia="仿宋_GB2312" w:cs="Times New Roman"/>
      <w:kern w:val="2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867C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867CB3"/>
    <w:rPr>
      <w:b/>
      <w:bCs/>
    </w:rPr>
  </w:style>
  <w:style w:type="paragraph" w:styleId="DocumentMap">
    <w:name w:val="Document Map"/>
    <w:basedOn w:val="Normal"/>
    <w:link w:val="DocumentMapChar"/>
    <w:uiPriority w:val="99"/>
    <w:rsid w:val="00FA727D"/>
    <w:rPr>
      <w:rFonts w:ascii="宋体" w:eastAsia="宋体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727D"/>
    <w:rPr>
      <w:rFonts w:ascii="宋体" w:cs="Times New Roman"/>
      <w:kern w:val="2"/>
      <w:sz w:val="18"/>
      <w:szCs w:val="18"/>
    </w:rPr>
  </w:style>
  <w:style w:type="paragraph" w:styleId="PlainText">
    <w:name w:val="Plain Text"/>
    <w:basedOn w:val="Normal"/>
    <w:link w:val="PlainTextChar"/>
    <w:uiPriority w:val="99"/>
    <w:rsid w:val="00193C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93CC1"/>
    <w:rPr>
      <w:rFonts w:ascii="宋体" w:eastAsia="宋体" w:cs="宋体"/>
      <w:sz w:val="24"/>
      <w:szCs w:val="24"/>
    </w:rPr>
  </w:style>
  <w:style w:type="paragraph" w:styleId="ListParagraph">
    <w:name w:val="List Paragraph"/>
    <w:basedOn w:val="Normal"/>
    <w:uiPriority w:val="99"/>
    <w:qFormat/>
    <w:rsid w:val="00193CC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1</Pages>
  <Words>143</Words>
  <Characters>817</Characters>
  <Application>Microsoft Office Outlook</Application>
  <DocSecurity>0</DocSecurity>
  <Lines>0</Lines>
  <Paragraphs>0</Paragraphs>
  <ScaleCrop>false</ScaleCrop>
  <Company>nupt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办发〔2005〕3号</dc:title>
  <dc:subject/>
  <dc:creator>biny</dc:creator>
  <cp:keywords/>
  <dc:description/>
  <cp:lastModifiedBy>USER</cp:lastModifiedBy>
  <cp:revision>34</cp:revision>
  <cp:lastPrinted>2014-01-07T08:53:00Z</cp:lastPrinted>
  <dcterms:created xsi:type="dcterms:W3CDTF">2012-11-22T00:31:00Z</dcterms:created>
  <dcterms:modified xsi:type="dcterms:W3CDTF">2014-01-07T08:54:00Z</dcterms:modified>
</cp:coreProperties>
</file>