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AEF" w:rsidRPr="000E37B4" w:rsidRDefault="00CD5AEF" w:rsidP="004F2271">
      <w:pPr>
        <w:tabs>
          <w:tab w:val="left" w:pos="6120"/>
        </w:tabs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：</w:t>
      </w:r>
      <w:r w:rsidRPr="000E37B4">
        <w:rPr>
          <w:rFonts w:hint="eastAsia"/>
          <w:sz w:val="28"/>
          <w:szCs w:val="28"/>
        </w:rPr>
        <w:t>江苏省大学生电子设计竞赛</w:t>
      </w:r>
      <w:r w:rsidRPr="000E37B4">
        <w:rPr>
          <w:sz w:val="28"/>
          <w:szCs w:val="28"/>
        </w:rPr>
        <w:t>—FPGA</w:t>
      </w:r>
      <w:r w:rsidRPr="000E37B4">
        <w:rPr>
          <w:rFonts w:hint="eastAsia"/>
          <w:sz w:val="28"/>
          <w:szCs w:val="28"/>
        </w:rPr>
        <w:t>应用系统设计邀请赛</w:t>
      </w:r>
    </w:p>
    <w:p w:rsidR="00CD5AEF" w:rsidRPr="000E37B4" w:rsidRDefault="00CD5AEF" w:rsidP="000E37B4">
      <w:pPr>
        <w:jc w:val="center"/>
        <w:rPr>
          <w:sz w:val="28"/>
          <w:szCs w:val="28"/>
        </w:rPr>
      </w:pPr>
      <w:r w:rsidRPr="000E37B4">
        <w:rPr>
          <w:rFonts w:hint="eastAsia"/>
          <w:sz w:val="28"/>
          <w:szCs w:val="28"/>
        </w:rPr>
        <w:t>邀请参赛学校及参赛队数量</w:t>
      </w:r>
    </w:p>
    <w:tbl>
      <w:tblPr>
        <w:tblW w:w="5177" w:type="dxa"/>
        <w:jc w:val="center"/>
        <w:tblLook w:val="00A0"/>
      </w:tblPr>
      <w:tblGrid>
        <w:gridCol w:w="3959"/>
        <w:gridCol w:w="1218"/>
      </w:tblGrid>
      <w:tr w:rsidR="00CD5AEF" w:rsidRPr="00E97871" w:rsidTr="000E37B4">
        <w:trPr>
          <w:trHeight w:val="360"/>
          <w:jc w:val="center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AEF" w:rsidRPr="000E37B4" w:rsidRDefault="00CD5AEF" w:rsidP="000E37B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E37B4">
              <w:rPr>
                <w:rFonts w:ascii="宋体" w:hAnsi="宋体" w:cs="宋体" w:hint="eastAsia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5AEF" w:rsidRPr="000E37B4" w:rsidRDefault="00CD5AEF" w:rsidP="000E37B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E37B4">
              <w:rPr>
                <w:rFonts w:ascii="宋体" w:hAnsi="宋体" w:cs="宋体" w:hint="eastAsia"/>
                <w:kern w:val="0"/>
                <w:sz w:val="24"/>
                <w:szCs w:val="24"/>
              </w:rPr>
              <w:t>邀请队数</w:t>
            </w:r>
          </w:p>
        </w:tc>
      </w:tr>
      <w:tr w:rsidR="00CD5AEF" w:rsidRPr="00E97871" w:rsidTr="000E37B4">
        <w:trPr>
          <w:trHeight w:val="330"/>
          <w:jc w:val="center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AEF" w:rsidRPr="000E37B4" w:rsidRDefault="00CD5AEF" w:rsidP="000E37B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E37B4">
              <w:rPr>
                <w:rFonts w:ascii="宋体" w:hAnsi="宋体" w:cs="宋体" w:hint="eastAsia"/>
                <w:kern w:val="0"/>
                <w:sz w:val="24"/>
                <w:szCs w:val="24"/>
              </w:rPr>
              <w:t>东南大学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5AEF" w:rsidRPr="000E37B4" w:rsidRDefault="00CD5AEF" w:rsidP="000E37B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E37B4">
              <w:rPr>
                <w:rFonts w:ascii="宋体" w:hAnsi="宋体" w:cs="宋体"/>
                <w:kern w:val="0"/>
                <w:sz w:val="24"/>
                <w:szCs w:val="24"/>
              </w:rPr>
              <w:t>10</w:t>
            </w:r>
          </w:p>
        </w:tc>
      </w:tr>
      <w:tr w:rsidR="00CD5AEF" w:rsidRPr="00E97871" w:rsidTr="000E37B4">
        <w:trPr>
          <w:trHeight w:val="330"/>
          <w:jc w:val="center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AEF" w:rsidRPr="000E37B4" w:rsidRDefault="00CD5AEF" w:rsidP="000E37B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E37B4">
              <w:rPr>
                <w:rFonts w:ascii="宋体" w:hAnsi="宋体" w:cs="宋体" w:hint="eastAsia"/>
                <w:kern w:val="0"/>
                <w:sz w:val="24"/>
                <w:szCs w:val="24"/>
              </w:rPr>
              <w:t>南京大学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5AEF" w:rsidRPr="000E37B4" w:rsidRDefault="00CD5AEF" w:rsidP="000E37B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</w:tr>
      <w:tr w:rsidR="00CD5AEF" w:rsidRPr="00E97871" w:rsidTr="000E37B4">
        <w:trPr>
          <w:trHeight w:val="330"/>
          <w:jc w:val="center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AEF" w:rsidRPr="000E37B4" w:rsidRDefault="00CD5AEF" w:rsidP="000E37B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E37B4">
              <w:rPr>
                <w:rFonts w:ascii="宋体" w:hAnsi="宋体" w:cs="宋体" w:hint="eastAsia"/>
                <w:kern w:val="0"/>
                <w:sz w:val="24"/>
                <w:szCs w:val="24"/>
              </w:rPr>
              <w:t>南京航空航天大学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5AEF" w:rsidRPr="000E37B4" w:rsidRDefault="00CD5AEF" w:rsidP="000E37B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E37B4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</w:tr>
      <w:tr w:rsidR="00CD5AEF" w:rsidRPr="00E97871" w:rsidTr="000E37B4">
        <w:trPr>
          <w:trHeight w:val="330"/>
          <w:jc w:val="center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AEF" w:rsidRPr="000E37B4" w:rsidRDefault="00CD5AEF" w:rsidP="000E37B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E37B4">
              <w:rPr>
                <w:rFonts w:ascii="宋体" w:hAnsi="宋体" w:cs="宋体" w:hint="eastAsia"/>
                <w:kern w:val="0"/>
                <w:sz w:val="24"/>
                <w:szCs w:val="24"/>
              </w:rPr>
              <w:t>南京理工大学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5AEF" w:rsidRPr="000E37B4" w:rsidRDefault="00CD5AEF" w:rsidP="000E37B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E37B4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</w:tr>
      <w:tr w:rsidR="00CD5AEF" w:rsidRPr="00E97871" w:rsidTr="000E37B4">
        <w:trPr>
          <w:trHeight w:val="330"/>
          <w:jc w:val="center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AEF" w:rsidRPr="000E37B4" w:rsidRDefault="00CD5AEF" w:rsidP="000E37B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E37B4">
              <w:rPr>
                <w:rFonts w:ascii="宋体" w:hAnsi="宋体" w:cs="宋体" w:hint="eastAsia"/>
                <w:kern w:val="0"/>
                <w:sz w:val="24"/>
                <w:szCs w:val="24"/>
              </w:rPr>
              <w:t>河海大学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5AEF" w:rsidRPr="000E37B4" w:rsidRDefault="00CD5AEF" w:rsidP="000E37B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E37B4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</w:tr>
      <w:tr w:rsidR="00CD5AEF" w:rsidRPr="00E97871" w:rsidTr="000E37B4">
        <w:trPr>
          <w:trHeight w:val="330"/>
          <w:jc w:val="center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AEF" w:rsidRPr="000E37B4" w:rsidRDefault="00CD5AEF" w:rsidP="000E37B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E37B4">
              <w:rPr>
                <w:rFonts w:ascii="宋体" w:hAnsi="宋体" w:cs="宋体" w:hint="eastAsia"/>
                <w:kern w:val="0"/>
                <w:sz w:val="24"/>
                <w:szCs w:val="24"/>
              </w:rPr>
              <w:t>河海大学常州校区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5AEF" w:rsidRPr="000E37B4" w:rsidRDefault="00CD5AEF" w:rsidP="000E37B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E37B4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</w:tr>
      <w:tr w:rsidR="00CD5AEF" w:rsidRPr="00E97871" w:rsidTr="000E37B4">
        <w:trPr>
          <w:trHeight w:val="330"/>
          <w:jc w:val="center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AEF" w:rsidRPr="000E37B4" w:rsidRDefault="00CD5AEF" w:rsidP="000E37B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E37B4">
              <w:rPr>
                <w:rFonts w:ascii="宋体" w:hAnsi="宋体" w:cs="宋体" w:hint="eastAsia"/>
                <w:kern w:val="0"/>
                <w:sz w:val="24"/>
                <w:szCs w:val="24"/>
              </w:rPr>
              <w:t>中国矿业大学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5AEF" w:rsidRPr="000E37B4" w:rsidRDefault="00CD5AEF" w:rsidP="000E37B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E37B4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</w:tr>
      <w:tr w:rsidR="00CD5AEF" w:rsidRPr="00E97871" w:rsidTr="000E37B4">
        <w:trPr>
          <w:trHeight w:val="330"/>
          <w:jc w:val="center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AEF" w:rsidRPr="000E37B4" w:rsidRDefault="00CD5AEF" w:rsidP="000E37B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E37B4">
              <w:rPr>
                <w:rFonts w:ascii="宋体" w:hAnsi="宋体" w:cs="宋体" w:hint="eastAsia"/>
                <w:kern w:val="0"/>
                <w:sz w:val="24"/>
                <w:szCs w:val="24"/>
              </w:rPr>
              <w:t>解放军理工大学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5AEF" w:rsidRPr="000E37B4" w:rsidRDefault="00CD5AEF" w:rsidP="000E37B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</w:tr>
      <w:tr w:rsidR="00CD5AEF" w:rsidRPr="00E97871" w:rsidTr="000E37B4">
        <w:trPr>
          <w:trHeight w:val="330"/>
          <w:jc w:val="center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AEF" w:rsidRPr="000E37B4" w:rsidRDefault="00CD5AEF" w:rsidP="000E37B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E37B4">
              <w:rPr>
                <w:rFonts w:ascii="宋体" w:hAnsi="宋体" w:cs="宋体" w:hint="eastAsia"/>
                <w:kern w:val="0"/>
                <w:sz w:val="24"/>
                <w:szCs w:val="24"/>
              </w:rPr>
              <w:t>南京邮电大学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5AEF" w:rsidRPr="000E37B4" w:rsidRDefault="00CD5AEF" w:rsidP="000E37B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E37B4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</w:tr>
      <w:tr w:rsidR="00CD5AEF" w:rsidRPr="00E97871" w:rsidTr="000E37B4">
        <w:trPr>
          <w:trHeight w:val="330"/>
          <w:jc w:val="center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AEF" w:rsidRPr="000E37B4" w:rsidRDefault="00CD5AEF" w:rsidP="000E37B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E37B4">
              <w:rPr>
                <w:rFonts w:ascii="宋体" w:hAnsi="宋体" w:cs="宋体" w:hint="eastAsia"/>
                <w:kern w:val="0"/>
                <w:sz w:val="24"/>
                <w:szCs w:val="24"/>
              </w:rPr>
              <w:t>南京师范大学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5AEF" w:rsidRPr="000E37B4" w:rsidRDefault="00CD5AEF" w:rsidP="000E37B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E37B4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</w:tr>
      <w:tr w:rsidR="00CD5AEF" w:rsidRPr="00E97871" w:rsidTr="000E37B4">
        <w:trPr>
          <w:trHeight w:val="330"/>
          <w:jc w:val="center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AEF" w:rsidRPr="000E37B4" w:rsidRDefault="00CD5AEF" w:rsidP="000E37B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E37B4">
              <w:rPr>
                <w:rFonts w:ascii="宋体" w:hAnsi="宋体" w:cs="宋体" w:hint="eastAsia"/>
                <w:kern w:val="0"/>
                <w:sz w:val="24"/>
                <w:szCs w:val="24"/>
              </w:rPr>
              <w:t>南京工业大学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5AEF" w:rsidRPr="000E37B4" w:rsidRDefault="00CD5AEF" w:rsidP="000E37B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E37B4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</w:tr>
      <w:tr w:rsidR="00CD5AEF" w:rsidRPr="00E97871" w:rsidTr="000E37B4">
        <w:trPr>
          <w:trHeight w:val="330"/>
          <w:jc w:val="center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AEF" w:rsidRPr="000E37B4" w:rsidRDefault="00CD5AEF" w:rsidP="000E37B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E37B4">
              <w:rPr>
                <w:rFonts w:ascii="宋体" w:hAnsi="宋体" w:cs="宋体" w:hint="eastAsia"/>
                <w:kern w:val="0"/>
                <w:sz w:val="24"/>
                <w:szCs w:val="24"/>
              </w:rPr>
              <w:t>南京信息工程大学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5AEF" w:rsidRPr="000E37B4" w:rsidRDefault="00CD5AEF" w:rsidP="000E37B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E37B4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</w:tr>
      <w:tr w:rsidR="00CD5AEF" w:rsidRPr="00E97871" w:rsidTr="000E37B4">
        <w:trPr>
          <w:trHeight w:val="330"/>
          <w:jc w:val="center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AEF" w:rsidRPr="000E37B4" w:rsidRDefault="00CD5AEF" w:rsidP="000E37B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0E37B4">
              <w:rPr>
                <w:rFonts w:ascii="宋体" w:hAnsi="宋体" w:cs="宋体" w:hint="eastAsia"/>
                <w:kern w:val="0"/>
                <w:sz w:val="24"/>
                <w:szCs w:val="24"/>
              </w:rPr>
              <w:t>江苏大学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5AEF" w:rsidRPr="000E37B4" w:rsidRDefault="00CD5AEF" w:rsidP="000E37B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E37B4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</w:tr>
      <w:tr w:rsidR="00CD5AEF" w:rsidRPr="00E97871" w:rsidTr="000E37B4">
        <w:trPr>
          <w:trHeight w:val="330"/>
          <w:jc w:val="center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AEF" w:rsidRPr="000E37B4" w:rsidRDefault="00CD5AEF" w:rsidP="00CB2ACF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E37B4">
              <w:rPr>
                <w:rFonts w:ascii="宋体" w:hAnsi="宋体" w:cs="宋体" w:hint="eastAsia"/>
                <w:kern w:val="0"/>
                <w:sz w:val="24"/>
                <w:szCs w:val="24"/>
              </w:rPr>
              <w:t>江南大学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5AEF" w:rsidRPr="000E37B4" w:rsidRDefault="00CD5AEF" w:rsidP="00CB2ACF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E37B4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</w:tr>
      <w:tr w:rsidR="00CD5AEF" w:rsidRPr="00E97871" w:rsidTr="000E37B4">
        <w:trPr>
          <w:trHeight w:val="330"/>
          <w:jc w:val="center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AEF" w:rsidRPr="000E37B4" w:rsidRDefault="00CD5AEF" w:rsidP="000E37B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E37B4">
              <w:rPr>
                <w:rFonts w:ascii="宋体" w:hAnsi="宋体" w:cs="宋体" w:hint="eastAsia"/>
                <w:kern w:val="0"/>
                <w:sz w:val="24"/>
                <w:szCs w:val="24"/>
              </w:rPr>
              <w:t>常州大学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5AEF" w:rsidRPr="000E37B4" w:rsidRDefault="00CD5AEF" w:rsidP="000E37B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E37B4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</w:tr>
      <w:tr w:rsidR="00CD5AEF" w:rsidRPr="00E97871" w:rsidTr="000E37B4">
        <w:trPr>
          <w:trHeight w:val="330"/>
          <w:jc w:val="center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AEF" w:rsidRPr="000E37B4" w:rsidRDefault="00CD5AEF" w:rsidP="000E37B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E37B4">
              <w:rPr>
                <w:rFonts w:ascii="宋体" w:hAnsi="宋体" w:cs="宋体" w:hint="eastAsia"/>
                <w:kern w:val="0"/>
                <w:sz w:val="24"/>
                <w:szCs w:val="24"/>
              </w:rPr>
              <w:t>常州工学院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5AEF" w:rsidRPr="000E37B4" w:rsidRDefault="00CD5AEF" w:rsidP="000E37B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E37B4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</w:tr>
      <w:tr w:rsidR="00CD5AEF" w:rsidRPr="00E97871" w:rsidTr="000E37B4">
        <w:trPr>
          <w:trHeight w:val="330"/>
          <w:jc w:val="center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AEF" w:rsidRPr="000E37B4" w:rsidRDefault="00CD5AEF" w:rsidP="000E37B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E37B4">
              <w:rPr>
                <w:rFonts w:ascii="宋体" w:hAnsi="宋体" w:cs="宋体" w:hint="eastAsia"/>
                <w:kern w:val="0"/>
                <w:sz w:val="24"/>
                <w:szCs w:val="24"/>
              </w:rPr>
              <w:t>苏州大学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5AEF" w:rsidRPr="000E37B4" w:rsidRDefault="00CD5AEF" w:rsidP="000E37B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E37B4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</w:tr>
      <w:tr w:rsidR="00CD5AEF" w:rsidRPr="00E97871" w:rsidTr="000E37B4">
        <w:trPr>
          <w:trHeight w:val="330"/>
          <w:jc w:val="center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AEF" w:rsidRPr="000E37B4" w:rsidRDefault="00CD5AEF" w:rsidP="000E37B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E37B4">
              <w:rPr>
                <w:rFonts w:ascii="宋体" w:hAnsi="宋体" w:cs="宋体" w:hint="eastAsia"/>
                <w:kern w:val="0"/>
                <w:sz w:val="24"/>
                <w:szCs w:val="24"/>
              </w:rPr>
              <w:t>扬州大学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5AEF" w:rsidRPr="000E37B4" w:rsidRDefault="00CD5AEF" w:rsidP="000E37B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E37B4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</w:tr>
      <w:tr w:rsidR="00CD5AEF" w:rsidRPr="00E97871" w:rsidTr="000E37B4">
        <w:trPr>
          <w:trHeight w:val="330"/>
          <w:jc w:val="center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AEF" w:rsidRPr="000E37B4" w:rsidRDefault="00CD5AEF" w:rsidP="000E37B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E37B4">
              <w:rPr>
                <w:rFonts w:ascii="宋体" w:hAnsi="宋体" w:cs="宋体" w:hint="eastAsia"/>
                <w:kern w:val="0"/>
                <w:sz w:val="24"/>
                <w:szCs w:val="24"/>
              </w:rPr>
              <w:t>南通大学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5AEF" w:rsidRPr="000E37B4" w:rsidRDefault="00CD5AEF" w:rsidP="000E37B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E37B4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</w:tr>
      <w:tr w:rsidR="00CD5AEF" w:rsidRPr="00E97871" w:rsidTr="000E37B4">
        <w:trPr>
          <w:trHeight w:val="330"/>
          <w:jc w:val="center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AEF" w:rsidRPr="000E37B4" w:rsidRDefault="00CD5AEF" w:rsidP="000E37B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E37B4">
              <w:rPr>
                <w:rFonts w:ascii="宋体" w:hAnsi="宋体" w:cs="宋体" w:hint="eastAsia"/>
                <w:kern w:val="0"/>
                <w:sz w:val="24"/>
                <w:szCs w:val="24"/>
              </w:rPr>
              <w:t>南京工程学院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5AEF" w:rsidRPr="000E37B4" w:rsidRDefault="00CD5AEF" w:rsidP="000E37B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</w:tr>
      <w:tr w:rsidR="00CD5AEF" w:rsidRPr="00E97871" w:rsidTr="000E37B4">
        <w:trPr>
          <w:trHeight w:val="375"/>
          <w:jc w:val="center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AEF" w:rsidRPr="000E37B4" w:rsidRDefault="00CD5AEF" w:rsidP="000E37B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E37B4">
              <w:rPr>
                <w:rFonts w:ascii="宋体" w:hAnsi="宋体" w:cs="宋体" w:hint="eastAsia"/>
                <w:kern w:val="0"/>
                <w:sz w:val="24"/>
                <w:szCs w:val="24"/>
              </w:rPr>
              <w:t>江苏理工学院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5AEF" w:rsidRPr="000E37B4" w:rsidRDefault="00CD5AEF" w:rsidP="000E37B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E37B4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</w:p>
        </w:tc>
      </w:tr>
      <w:tr w:rsidR="00CD5AEF" w:rsidRPr="00E97871" w:rsidTr="000E37B4">
        <w:trPr>
          <w:trHeight w:val="375"/>
          <w:jc w:val="center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AEF" w:rsidRPr="000E37B4" w:rsidRDefault="00CD5AEF" w:rsidP="000E37B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E37B4">
              <w:rPr>
                <w:rFonts w:ascii="宋体" w:hAnsi="宋体" w:cs="宋体" w:hint="eastAsia"/>
                <w:kern w:val="0"/>
                <w:sz w:val="24"/>
                <w:szCs w:val="24"/>
              </w:rPr>
              <w:t>江苏科技大学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5AEF" w:rsidRPr="000E37B4" w:rsidRDefault="00CD5AEF" w:rsidP="000E37B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E37B4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</w:tr>
      <w:tr w:rsidR="00CD5AEF" w:rsidRPr="00E97871" w:rsidTr="000E37B4">
        <w:trPr>
          <w:trHeight w:val="375"/>
          <w:jc w:val="center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AEF" w:rsidRPr="000E37B4" w:rsidRDefault="00CD5AEF" w:rsidP="000E37B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E37B4">
              <w:rPr>
                <w:rFonts w:ascii="宋体" w:hAnsi="宋体" w:cs="宋体" w:hint="eastAsia"/>
                <w:kern w:val="0"/>
                <w:sz w:val="24"/>
                <w:szCs w:val="24"/>
              </w:rPr>
              <w:t>苏州科技学院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5AEF" w:rsidRPr="000E37B4" w:rsidRDefault="00CD5AEF" w:rsidP="000E37B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E37B4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</w:tr>
      <w:tr w:rsidR="00CD5AEF" w:rsidRPr="00E97871" w:rsidTr="000E37B4">
        <w:trPr>
          <w:trHeight w:val="375"/>
          <w:jc w:val="center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AEF" w:rsidRPr="000E37B4" w:rsidRDefault="00CD5AEF" w:rsidP="000E37B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E37B4">
              <w:rPr>
                <w:rFonts w:ascii="宋体" w:hAnsi="宋体" w:cs="宋体" w:hint="eastAsia"/>
                <w:kern w:val="0"/>
                <w:sz w:val="24"/>
                <w:szCs w:val="24"/>
              </w:rPr>
              <w:t>淮安工学院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5AEF" w:rsidRPr="000E37B4" w:rsidRDefault="00CD5AEF" w:rsidP="000E37B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E37B4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</w:tr>
      <w:tr w:rsidR="00CD5AEF" w:rsidRPr="00E97871" w:rsidTr="000E37B4">
        <w:trPr>
          <w:trHeight w:val="375"/>
          <w:jc w:val="center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AEF" w:rsidRPr="000E37B4" w:rsidRDefault="00CD5AEF" w:rsidP="000E37B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E37B4">
              <w:rPr>
                <w:rFonts w:ascii="宋体" w:hAnsi="宋体" w:cs="宋体" w:hint="eastAsia"/>
                <w:kern w:val="0"/>
                <w:sz w:val="24"/>
                <w:szCs w:val="24"/>
              </w:rPr>
              <w:t>淮安师范学院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5AEF" w:rsidRPr="000E37B4" w:rsidRDefault="00CD5AEF" w:rsidP="000E37B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E37B4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</w:tr>
      <w:tr w:rsidR="00CD5AEF" w:rsidRPr="00E97871" w:rsidTr="000E37B4">
        <w:trPr>
          <w:trHeight w:val="375"/>
          <w:jc w:val="center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AEF" w:rsidRPr="000E37B4" w:rsidRDefault="00CD5AEF" w:rsidP="000E37B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淮海工学院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5AEF" w:rsidRPr="000E37B4" w:rsidRDefault="00CD5AEF" w:rsidP="000E37B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</w:tr>
      <w:tr w:rsidR="00CD5AEF" w:rsidRPr="00E97871" w:rsidTr="000E37B4">
        <w:trPr>
          <w:trHeight w:val="375"/>
          <w:jc w:val="center"/>
        </w:trPr>
        <w:tc>
          <w:tcPr>
            <w:tcW w:w="395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D5AEF" w:rsidRPr="000E37B4" w:rsidRDefault="00CD5AEF" w:rsidP="000E37B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E37B4">
              <w:rPr>
                <w:rFonts w:ascii="宋体" w:hAnsi="宋体" w:cs="宋体" w:hint="eastAsia"/>
                <w:kern w:val="0"/>
                <w:sz w:val="24"/>
                <w:szCs w:val="24"/>
              </w:rPr>
              <w:t>盐城工学院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5AEF" w:rsidRPr="000E37B4" w:rsidRDefault="00CD5AEF" w:rsidP="000E37B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E37B4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</w:tr>
      <w:tr w:rsidR="00CD5AEF" w:rsidRPr="00E97871" w:rsidTr="000E37B4">
        <w:trPr>
          <w:trHeight w:val="375"/>
          <w:jc w:val="center"/>
        </w:trPr>
        <w:tc>
          <w:tcPr>
            <w:tcW w:w="395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D5AEF" w:rsidRPr="000E37B4" w:rsidRDefault="00CD5AEF" w:rsidP="000E37B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E37B4">
              <w:rPr>
                <w:rFonts w:ascii="宋体" w:hAnsi="宋体" w:cs="宋体" w:hint="eastAsia"/>
                <w:kern w:val="0"/>
                <w:sz w:val="24"/>
                <w:szCs w:val="24"/>
              </w:rPr>
              <w:t>盐城师范学院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5AEF" w:rsidRPr="000E37B4" w:rsidRDefault="00CD5AEF" w:rsidP="000E37B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E37B4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</w:tr>
      <w:tr w:rsidR="00CD5AEF" w:rsidRPr="00E97871" w:rsidTr="000E37B4">
        <w:trPr>
          <w:trHeight w:val="375"/>
          <w:jc w:val="center"/>
        </w:trPr>
        <w:tc>
          <w:tcPr>
            <w:tcW w:w="395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CD5AEF" w:rsidRPr="000E37B4" w:rsidRDefault="00CD5AEF" w:rsidP="000E37B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E37B4">
              <w:rPr>
                <w:rFonts w:ascii="宋体" w:hAnsi="宋体" w:cs="宋体" w:hint="eastAsia"/>
                <w:kern w:val="0"/>
                <w:sz w:val="24"/>
                <w:szCs w:val="24"/>
              </w:rPr>
              <w:t>江苏师范大学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CD5AEF" w:rsidRPr="000E37B4" w:rsidRDefault="00CD5AEF" w:rsidP="000E37B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E37B4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</w:tr>
      <w:tr w:rsidR="00CD5AEF" w:rsidRPr="00E97871" w:rsidTr="000E37B4">
        <w:trPr>
          <w:trHeight w:val="375"/>
          <w:jc w:val="center"/>
        </w:trPr>
        <w:tc>
          <w:tcPr>
            <w:tcW w:w="3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5AEF" w:rsidRPr="000E37B4" w:rsidRDefault="00CD5AEF" w:rsidP="000E37B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E37B4">
              <w:rPr>
                <w:rFonts w:ascii="宋体" w:hAnsi="宋体" w:cs="宋体" w:hint="eastAsia"/>
                <w:kern w:val="0"/>
                <w:sz w:val="24"/>
                <w:szCs w:val="24"/>
              </w:rPr>
              <w:t>常熟理工学院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D5AEF" w:rsidRPr="000E37B4" w:rsidRDefault="00CD5AEF" w:rsidP="000E37B4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0E37B4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</w:tr>
    </w:tbl>
    <w:p w:rsidR="00CD5AEF" w:rsidRDefault="00CD5AEF" w:rsidP="000E37B4">
      <w:pPr>
        <w:jc w:val="center"/>
      </w:pPr>
    </w:p>
    <w:sectPr w:rsidR="00CD5AEF" w:rsidSect="006E00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37B4"/>
    <w:rsid w:val="000E37B4"/>
    <w:rsid w:val="00236941"/>
    <w:rsid w:val="002E0E54"/>
    <w:rsid w:val="004F2271"/>
    <w:rsid w:val="00511AC5"/>
    <w:rsid w:val="00617BA3"/>
    <w:rsid w:val="006E0017"/>
    <w:rsid w:val="008D2E28"/>
    <w:rsid w:val="00CB2ACF"/>
    <w:rsid w:val="00CD5AEF"/>
    <w:rsid w:val="00E97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017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6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51</Words>
  <Characters>291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hrj</dc:creator>
  <cp:keywords/>
  <dc:description/>
  <cp:lastModifiedBy>微软用户</cp:lastModifiedBy>
  <cp:revision>3</cp:revision>
  <dcterms:created xsi:type="dcterms:W3CDTF">2015-09-14T11:55:00Z</dcterms:created>
  <dcterms:modified xsi:type="dcterms:W3CDTF">2015-09-17T07:48:00Z</dcterms:modified>
</cp:coreProperties>
</file>