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3116A" w:rsidRDefault="0073116A" w:rsidP="000023D1">
      <w:pPr>
        <w:rPr>
          <w:b/>
        </w:rPr>
      </w:pPr>
      <w:r w:rsidRPr="00111941">
        <w:rPr>
          <w:rFonts w:hint="eastAsia"/>
          <w:b/>
          <w:sz w:val="28"/>
          <w:szCs w:val="28"/>
        </w:rPr>
        <w:t>附件：</w:t>
      </w:r>
      <w:r>
        <w:rPr>
          <w:b/>
        </w:rPr>
        <w:t xml:space="preserve">              </w:t>
      </w:r>
    </w:p>
    <w:p w:rsidR="0073116A" w:rsidRDefault="0073116A" w:rsidP="000023D1">
      <w:pPr>
        <w:rPr>
          <w:b/>
        </w:rPr>
      </w:pPr>
    </w:p>
    <w:p w:rsidR="0073116A" w:rsidRPr="00CE170F" w:rsidRDefault="0073116A" w:rsidP="0000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2014</w:t>
      </w:r>
      <w:r>
        <w:rPr>
          <w:rFonts w:hint="eastAsia"/>
          <w:b/>
          <w:sz w:val="28"/>
          <w:szCs w:val="28"/>
        </w:rPr>
        <w:t>年南京邮电大学</w:t>
      </w:r>
      <w:r w:rsidRPr="006E34CD">
        <w:rPr>
          <w:rFonts w:hint="eastAsia"/>
          <w:b/>
          <w:sz w:val="28"/>
          <w:szCs w:val="28"/>
        </w:rPr>
        <w:t>暑期学校</w:t>
      </w:r>
      <w:r w:rsidRPr="00BE304F">
        <w:rPr>
          <w:rFonts w:hint="eastAsia"/>
          <w:b/>
          <w:sz w:val="28"/>
          <w:szCs w:val="28"/>
        </w:rPr>
        <w:t>报名</w:t>
      </w:r>
      <w:r>
        <w:rPr>
          <w:rFonts w:hint="eastAsia"/>
          <w:b/>
          <w:sz w:val="28"/>
          <w:szCs w:val="28"/>
        </w:rPr>
        <w:t>汇总表</w:t>
      </w:r>
    </w:p>
    <w:p w:rsidR="0073116A" w:rsidRPr="00BE304F" w:rsidRDefault="0073116A" w:rsidP="000023D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学院：</w:t>
      </w:r>
    </w:p>
    <w:tbl>
      <w:tblPr>
        <w:tblpPr w:leftFromText="180" w:rightFromText="180" w:vertAnchor="text" w:horzAnchor="page" w:tblpX="1549" w:tblpY="478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8"/>
        <w:gridCol w:w="1080"/>
        <w:gridCol w:w="694"/>
        <w:gridCol w:w="720"/>
        <w:gridCol w:w="1286"/>
        <w:gridCol w:w="1414"/>
        <w:gridCol w:w="1532"/>
        <w:gridCol w:w="1914"/>
      </w:tblGrid>
      <w:tr w:rsidR="0073116A" w:rsidRPr="00D432B1" w:rsidTr="00F47C71">
        <w:trPr>
          <w:trHeight w:val="113"/>
        </w:trPr>
        <w:tc>
          <w:tcPr>
            <w:tcW w:w="648" w:type="dxa"/>
            <w:vAlign w:val="center"/>
          </w:tcPr>
          <w:p w:rsidR="0073116A" w:rsidRPr="00D432B1" w:rsidRDefault="0073116A" w:rsidP="00F47C71">
            <w:pPr>
              <w:jc w:val="center"/>
            </w:pPr>
            <w:r w:rsidRPr="00D432B1">
              <w:rPr>
                <w:rFonts w:hint="eastAsia"/>
              </w:rPr>
              <w:t>序号</w:t>
            </w:r>
          </w:p>
        </w:tc>
        <w:tc>
          <w:tcPr>
            <w:tcW w:w="1080" w:type="dxa"/>
            <w:vAlign w:val="center"/>
          </w:tcPr>
          <w:p w:rsidR="0073116A" w:rsidRPr="00D432B1" w:rsidRDefault="0073116A" w:rsidP="00F47C71">
            <w:pPr>
              <w:jc w:val="center"/>
            </w:pPr>
            <w:r w:rsidRPr="00D432B1">
              <w:rPr>
                <w:rFonts w:hint="eastAsia"/>
              </w:rPr>
              <w:t>姓名</w:t>
            </w:r>
          </w:p>
        </w:tc>
        <w:tc>
          <w:tcPr>
            <w:tcW w:w="694" w:type="dxa"/>
            <w:vAlign w:val="center"/>
          </w:tcPr>
          <w:p w:rsidR="0073116A" w:rsidRPr="00D432B1" w:rsidRDefault="0073116A" w:rsidP="00F47C71">
            <w:pPr>
              <w:jc w:val="center"/>
            </w:pPr>
            <w:r w:rsidRPr="00D432B1">
              <w:rPr>
                <w:rFonts w:hint="eastAsia"/>
              </w:rPr>
              <w:t>性别</w:t>
            </w:r>
          </w:p>
        </w:tc>
        <w:tc>
          <w:tcPr>
            <w:tcW w:w="720" w:type="dxa"/>
            <w:vAlign w:val="center"/>
          </w:tcPr>
          <w:p w:rsidR="0073116A" w:rsidRPr="00D432B1" w:rsidRDefault="0073116A" w:rsidP="00F47C71">
            <w:pPr>
              <w:jc w:val="center"/>
            </w:pPr>
            <w:r w:rsidRPr="00D432B1">
              <w:rPr>
                <w:rFonts w:hint="eastAsia"/>
              </w:rPr>
              <w:t>年级</w:t>
            </w:r>
          </w:p>
        </w:tc>
        <w:tc>
          <w:tcPr>
            <w:tcW w:w="1286" w:type="dxa"/>
            <w:vAlign w:val="center"/>
          </w:tcPr>
          <w:p w:rsidR="0073116A" w:rsidRPr="00D432B1" w:rsidRDefault="0073116A" w:rsidP="00F47C71">
            <w:pPr>
              <w:jc w:val="center"/>
            </w:pPr>
            <w:r w:rsidRPr="00D432B1">
              <w:rPr>
                <w:rFonts w:hint="eastAsia"/>
              </w:rPr>
              <w:t>所在学院</w:t>
            </w:r>
          </w:p>
        </w:tc>
        <w:tc>
          <w:tcPr>
            <w:tcW w:w="1414" w:type="dxa"/>
            <w:vAlign w:val="center"/>
          </w:tcPr>
          <w:p w:rsidR="0073116A" w:rsidRPr="00D432B1" w:rsidRDefault="0073116A" w:rsidP="00F47C71">
            <w:pPr>
              <w:jc w:val="center"/>
            </w:pPr>
            <w:r w:rsidRPr="00D432B1">
              <w:rPr>
                <w:rFonts w:hint="eastAsia"/>
              </w:rPr>
              <w:t>所学专业</w:t>
            </w:r>
          </w:p>
        </w:tc>
        <w:tc>
          <w:tcPr>
            <w:tcW w:w="1532" w:type="dxa"/>
            <w:vAlign w:val="center"/>
          </w:tcPr>
          <w:p w:rsidR="0073116A" w:rsidRPr="00D432B1" w:rsidRDefault="0073116A" w:rsidP="00F47C71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914" w:type="dxa"/>
            <w:vAlign w:val="center"/>
          </w:tcPr>
          <w:p w:rsidR="0073116A" w:rsidRPr="00D432B1" w:rsidRDefault="0073116A" w:rsidP="00F47C71">
            <w:pPr>
              <w:jc w:val="center"/>
            </w:pPr>
            <w:r w:rsidRPr="00D432B1">
              <w:rPr>
                <w:rFonts w:hint="eastAsia"/>
              </w:rPr>
              <w:t>身份证号码</w:t>
            </w:r>
          </w:p>
        </w:tc>
      </w:tr>
      <w:tr w:rsidR="0073116A" w:rsidRPr="00D432B1" w:rsidTr="00F47C71">
        <w:trPr>
          <w:trHeight w:val="340"/>
        </w:trPr>
        <w:tc>
          <w:tcPr>
            <w:tcW w:w="648" w:type="dxa"/>
            <w:vAlign w:val="center"/>
          </w:tcPr>
          <w:p w:rsidR="0073116A" w:rsidRPr="00D432B1" w:rsidRDefault="0073116A" w:rsidP="00F47C71">
            <w:pPr>
              <w:jc w:val="center"/>
            </w:pPr>
            <w:r w:rsidRPr="00D432B1">
              <w:t>1</w:t>
            </w:r>
          </w:p>
        </w:tc>
        <w:tc>
          <w:tcPr>
            <w:tcW w:w="1080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694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720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286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414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532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914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</w:tr>
      <w:tr w:rsidR="0073116A" w:rsidRPr="00D432B1" w:rsidTr="00F47C71">
        <w:trPr>
          <w:trHeight w:val="340"/>
        </w:trPr>
        <w:tc>
          <w:tcPr>
            <w:tcW w:w="648" w:type="dxa"/>
            <w:vAlign w:val="center"/>
          </w:tcPr>
          <w:p w:rsidR="0073116A" w:rsidRPr="00D432B1" w:rsidRDefault="0073116A" w:rsidP="00F47C71">
            <w:pPr>
              <w:jc w:val="center"/>
            </w:pPr>
            <w:r w:rsidRPr="00D432B1">
              <w:t>2</w:t>
            </w:r>
          </w:p>
        </w:tc>
        <w:tc>
          <w:tcPr>
            <w:tcW w:w="1080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694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720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286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414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532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914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</w:tr>
      <w:tr w:rsidR="0073116A" w:rsidRPr="00D432B1" w:rsidTr="00F47C71">
        <w:trPr>
          <w:trHeight w:val="340"/>
        </w:trPr>
        <w:tc>
          <w:tcPr>
            <w:tcW w:w="648" w:type="dxa"/>
            <w:vAlign w:val="center"/>
          </w:tcPr>
          <w:p w:rsidR="0073116A" w:rsidRPr="00D432B1" w:rsidRDefault="0073116A" w:rsidP="00F47C71">
            <w:pPr>
              <w:jc w:val="center"/>
            </w:pPr>
            <w:r w:rsidRPr="00D432B1">
              <w:t>3</w:t>
            </w:r>
          </w:p>
        </w:tc>
        <w:tc>
          <w:tcPr>
            <w:tcW w:w="1080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694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720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286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414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532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914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</w:tr>
      <w:tr w:rsidR="0073116A" w:rsidRPr="00D432B1" w:rsidTr="00F47C71">
        <w:trPr>
          <w:trHeight w:val="340"/>
        </w:trPr>
        <w:tc>
          <w:tcPr>
            <w:tcW w:w="648" w:type="dxa"/>
            <w:vAlign w:val="center"/>
          </w:tcPr>
          <w:p w:rsidR="0073116A" w:rsidRPr="00D432B1" w:rsidRDefault="0073116A" w:rsidP="00F47C71">
            <w:pPr>
              <w:jc w:val="center"/>
            </w:pPr>
            <w:r w:rsidRPr="00D432B1">
              <w:t>4</w:t>
            </w:r>
          </w:p>
        </w:tc>
        <w:tc>
          <w:tcPr>
            <w:tcW w:w="1080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694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720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286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414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532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914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</w:tr>
      <w:tr w:rsidR="0073116A" w:rsidRPr="00D432B1" w:rsidTr="00F47C71">
        <w:trPr>
          <w:trHeight w:val="340"/>
        </w:trPr>
        <w:tc>
          <w:tcPr>
            <w:tcW w:w="648" w:type="dxa"/>
            <w:vAlign w:val="center"/>
          </w:tcPr>
          <w:p w:rsidR="0073116A" w:rsidRPr="00D432B1" w:rsidRDefault="0073116A" w:rsidP="00F47C71">
            <w:pPr>
              <w:jc w:val="center"/>
            </w:pPr>
            <w:r w:rsidRPr="00D432B1">
              <w:t>5</w:t>
            </w:r>
          </w:p>
        </w:tc>
        <w:tc>
          <w:tcPr>
            <w:tcW w:w="1080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694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720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286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414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532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914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</w:tr>
      <w:tr w:rsidR="0073116A" w:rsidRPr="00D432B1" w:rsidTr="00F47C71">
        <w:trPr>
          <w:trHeight w:val="340"/>
        </w:trPr>
        <w:tc>
          <w:tcPr>
            <w:tcW w:w="648" w:type="dxa"/>
            <w:vAlign w:val="center"/>
          </w:tcPr>
          <w:p w:rsidR="0073116A" w:rsidRPr="00D432B1" w:rsidRDefault="0073116A" w:rsidP="00F47C71">
            <w:pPr>
              <w:jc w:val="center"/>
            </w:pPr>
            <w:r>
              <w:t>6</w:t>
            </w:r>
          </w:p>
        </w:tc>
        <w:tc>
          <w:tcPr>
            <w:tcW w:w="1080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694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720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286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414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532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914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</w:tr>
      <w:tr w:rsidR="0073116A" w:rsidRPr="00D432B1" w:rsidTr="00F47C71">
        <w:trPr>
          <w:trHeight w:val="340"/>
        </w:trPr>
        <w:tc>
          <w:tcPr>
            <w:tcW w:w="648" w:type="dxa"/>
            <w:vAlign w:val="center"/>
          </w:tcPr>
          <w:p w:rsidR="0073116A" w:rsidRPr="00D432B1" w:rsidRDefault="0073116A" w:rsidP="00F47C71">
            <w:pPr>
              <w:jc w:val="center"/>
            </w:pPr>
            <w:r>
              <w:t>7</w:t>
            </w:r>
          </w:p>
        </w:tc>
        <w:tc>
          <w:tcPr>
            <w:tcW w:w="1080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694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720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286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414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532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914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</w:tr>
      <w:tr w:rsidR="0073116A" w:rsidRPr="00D432B1" w:rsidTr="00F47C71">
        <w:trPr>
          <w:trHeight w:val="340"/>
        </w:trPr>
        <w:tc>
          <w:tcPr>
            <w:tcW w:w="648" w:type="dxa"/>
            <w:vAlign w:val="center"/>
          </w:tcPr>
          <w:p w:rsidR="0073116A" w:rsidRPr="00D432B1" w:rsidRDefault="0073116A" w:rsidP="00F47C71">
            <w:pPr>
              <w:jc w:val="center"/>
            </w:pPr>
            <w:r>
              <w:t>8</w:t>
            </w:r>
          </w:p>
        </w:tc>
        <w:tc>
          <w:tcPr>
            <w:tcW w:w="1080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694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720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286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414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532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914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</w:tr>
      <w:tr w:rsidR="0073116A" w:rsidRPr="00D432B1" w:rsidTr="00F47C71">
        <w:trPr>
          <w:trHeight w:val="340"/>
        </w:trPr>
        <w:tc>
          <w:tcPr>
            <w:tcW w:w="648" w:type="dxa"/>
            <w:vAlign w:val="center"/>
          </w:tcPr>
          <w:p w:rsidR="0073116A" w:rsidRPr="00D432B1" w:rsidRDefault="0073116A" w:rsidP="00F47C71">
            <w:pPr>
              <w:jc w:val="center"/>
            </w:pPr>
            <w:r>
              <w:t>9</w:t>
            </w:r>
          </w:p>
        </w:tc>
        <w:tc>
          <w:tcPr>
            <w:tcW w:w="1080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694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720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286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414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532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914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</w:tr>
      <w:tr w:rsidR="0073116A" w:rsidRPr="00D432B1" w:rsidTr="00F47C71">
        <w:trPr>
          <w:trHeight w:val="340"/>
        </w:trPr>
        <w:tc>
          <w:tcPr>
            <w:tcW w:w="648" w:type="dxa"/>
            <w:vAlign w:val="center"/>
          </w:tcPr>
          <w:p w:rsidR="0073116A" w:rsidRPr="00D432B1" w:rsidRDefault="0073116A" w:rsidP="00F47C71">
            <w:pPr>
              <w:jc w:val="center"/>
            </w:pPr>
            <w:r>
              <w:t>10</w:t>
            </w:r>
          </w:p>
        </w:tc>
        <w:tc>
          <w:tcPr>
            <w:tcW w:w="1080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694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720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286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414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532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  <w:tc>
          <w:tcPr>
            <w:tcW w:w="1914" w:type="dxa"/>
            <w:vAlign w:val="center"/>
          </w:tcPr>
          <w:p w:rsidR="0073116A" w:rsidRPr="00D432B1" w:rsidRDefault="0073116A" w:rsidP="00F47C71">
            <w:pPr>
              <w:jc w:val="center"/>
            </w:pPr>
          </w:p>
        </w:tc>
      </w:tr>
    </w:tbl>
    <w:p w:rsidR="0073116A" w:rsidRDefault="0073116A">
      <w:pPr>
        <w:widowControl/>
        <w:jc w:val="left"/>
        <w:rPr>
          <w:rFonts w:ascii="宋体" w:cs="宋体"/>
          <w:color w:val="000000"/>
          <w:kern w:val="0"/>
          <w:sz w:val="24"/>
          <w:szCs w:val="24"/>
        </w:rPr>
      </w:pPr>
    </w:p>
    <w:sectPr w:rsidR="0073116A" w:rsidSect="000023D1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16A" w:rsidRDefault="0073116A" w:rsidP="00B12156">
      <w:r>
        <w:separator/>
      </w:r>
    </w:p>
  </w:endnote>
  <w:endnote w:type="continuationSeparator" w:id="1">
    <w:p w:rsidR="0073116A" w:rsidRDefault="0073116A" w:rsidP="00B12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16A" w:rsidRDefault="0073116A" w:rsidP="00B12156">
      <w:r>
        <w:separator/>
      </w:r>
    </w:p>
  </w:footnote>
  <w:footnote w:type="continuationSeparator" w:id="1">
    <w:p w:rsidR="0073116A" w:rsidRDefault="0073116A" w:rsidP="00B121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japaneseCounting"/>
      <w:lvlText w:val="%1、"/>
      <w:lvlJc w:val="left"/>
      <w:pPr>
        <w:ind w:left="992" w:hanging="51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23D1"/>
    <w:rsid w:val="00065694"/>
    <w:rsid w:val="00092D2B"/>
    <w:rsid w:val="000D1CB5"/>
    <w:rsid w:val="00111941"/>
    <w:rsid w:val="00123E78"/>
    <w:rsid w:val="00172A27"/>
    <w:rsid w:val="001A69FC"/>
    <w:rsid w:val="00205856"/>
    <w:rsid w:val="002C3898"/>
    <w:rsid w:val="0033533D"/>
    <w:rsid w:val="003F6ABF"/>
    <w:rsid w:val="00427B28"/>
    <w:rsid w:val="004A50D6"/>
    <w:rsid w:val="004E7F9E"/>
    <w:rsid w:val="00542E22"/>
    <w:rsid w:val="005850D2"/>
    <w:rsid w:val="00657A55"/>
    <w:rsid w:val="0067142D"/>
    <w:rsid w:val="006B5FEB"/>
    <w:rsid w:val="006E34CD"/>
    <w:rsid w:val="0073116A"/>
    <w:rsid w:val="00776C6D"/>
    <w:rsid w:val="007C145E"/>
    <w:rsid w:val="007F0346"/>
    <w:rsid w:val="007F6EF0"/>
    <w:rsid w:val="00806317"/>
    <w:rsid w:val="00842A69"/>
    <w:rsid w:val="00847A57"/>
    <w:rsid w:val="00923022"/>
    <w:rsid w:val="00971A18"/>
    <w:rsid w:val="009F286E"/>
    <w:rsid w:val="00A06857"/>
    <w:rsid w:val="00B12156"/>
    <w:rsid w:val="00B60BD6"/>
    <w:rsid w:val="00B63595"/>
    <w:rsid w:val="00B75658"/>
    <w:rsid w:val="00B77478"/>
    <w:rsid w:val="00BC56F8"/>
    <w:rsid w:val="00BE304F"/>
    <w:rsid w:val="00C034BB"/>
    <w:rsid w:val="00C45AE0"/>
    <w:rsid w:val="00C936A3"/>
    <w:rsid w:val="00CE170F"/>
    <w:rsid w:val="00CE7E6F"/>
    <w:rsid w:val="00CF1F2E"/>
    <w:rsid w:val="00D432B1"/>
    <w:rsid w:val="00E374C3"/>
    <w:rsid w:val="00F47C71"/>
    <w:rsid w:val="00F54335"/>
    <w:rsid w:val="00FC2DFE"/>
    <w:rsid w:val="00FC6071"/>
    <w:rsid w:val="00FE6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D2B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uiPriority w:val="99"/>
    <w:locked/>
    <w:rsid w:val="00092D2B"/>
    <w:rPr>
      <w:sz w:val="18"/>
    </w:rPr>
  </w:style>
  <w:style w:type="character" w:customStyle="1" w:styleId="FooterChar">
    <w:name w:val="Footer Char"/>
    <w:uiPriority w:val="99"/>
    <w:locked/>
    <w:rsid w:val="00092D2B"/>
    <w:rPr>
      <w:sz w:val="18"/>
    </w:rPr>
  </w:style>
  <w:style w:type="character" w:styleId="Hyperlink">
    <w:name w:val="Hyperlink"/>
    <w:basedOn w:val="DefaultParagraphFont"/>
    <w:uiPriority w:val="99"/>
    <w:rsid w:val="00092D2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1"/>
    <w:uiPriority w:val="99"/>
    <w:rsid w:val="00092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7F0346"/>
    <w:rPr>
      <w:rFonts w:ascii="Calibri" w:hAnsi="Calibri" w:cs="Times New Roman"/>
      <w:sz w:val="18"/>
      <w:szCs w:val="18"/>
    </w:rPr>
  </w:style>
  <w:style w:type="paragraph" w:styleId="Footer">
    <w:name w:val="footer"/>
    <w:basedOn w:val="Normal"/>
    <w:link w:val="FooterChar1"/>
    <w:uiPriority w:val="99"/>
    <w:rsid w:val="00092D2B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F0346"/>
    <w:rPr>
      <w:rFonts w:ascii="Calibri" w:hAnsi="Calibri" w:cs="Times New Roman"/>
      <w:sz w:val="18"/>
      <w:szCs w:val="18"/>
    </w:rPr>
  </w:style>
  <w:style w:type="paragraph" w:customStyle="1" w:styleId="1">
    <w:name w:val="普通(网站)1"/>
    <w:basedOn w:val="Normal"/>
    <w:uiPriority w:val="99"/>
    <w:rsid w:val="00092D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列出段落1"/>
    <w:basedOn w:val="Normal"/>
    <w:uiPriority w:val="99"/>
    <w:rsid w:val="00092D2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26</Words>
  <Characters>154</Characters>
  <Application>Microsoft Office Outlook</Application>
  <DocSecurity>0</DocSecurity>
  <Lines>0</Lines>
  <Paragraphs>0</Paragraphs>
  <ScaleCrop>false</ScaleCrop>
  <Company>中国石油大学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微软用户</dc:title>
  <dc:subject/>
  <dc:creator>微软用户</dc:creator>
  <cp:keywords/>
  <dc:description/>
  <cp:lastModifiedBy>admin</cp:lastModifiedBy>
  <cp:revision>2</cp:revision>
  <cp:lastPrinted>2014-06-27T07:51:00Z</cp:lastPrinted>
  <dcterms:created xsi:type="dcterms:W3CDTF">2014-06-30T01:30:00Z</dcterms:created>
  <dcterms:modified xsi:type="dcterms:W3CDTF">2014-06-30T01:30:00Z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